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A7F46">
        <w:rPr>
          <w:b/>
          <w:iCs/>
          <w:sz w:val="32"/>
          <w:szCs w:val="24"/>
        </w:rPr>
        <w:t>17</w:t>
      </w:r>
      <w:r w:rsidR="001B3CA6">
        <w:rPr>
          <w:b/>
          <w:iCs/>
          <w:sz w:val="32"/>
          <w:szCs w:val="24"/>
        </w:rPr>
        <w:t xml:space="preserve"> </w:t>
      </w:r>
      <w:r w:rsidR="00907B54">
        <w:rPr>
          <w:b/>
          <w:iCs/>
          <w:sz w:val="32"/>
          <w:szCs w:val="24"/>
        </w:rPr>
        <w:t xml:space="preserve">del </w:t>
      </w:r>
      <w:r w:rsidR="00AA7F46">
        <w:rPr>
          <w:b/>
          <w:iCs/>
          <w:sz w:val="32"/>
          <w:szCs w:val="24"/>
        </w:rPr>
        <w:t>2 febbraio 2021</w:t>
      </w:r>
    </w:p>
    <w:p w:rsidR="00086E5F" w:rsidRDefault="00B85A75" w:rsidP="001F0BCA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1F0BCA">
        <w:rPr>
          <w:b/>
          <w:iCs/>
          <w:szCs w:val="24"/>
        </w:rPr>
        <w:t xml:space="preserve">Pagamento </w:t>
      </w:r>
      <w:r w:rsidR="00E67723">
        <w:rPr>
          <w:b/>
          <w:iCs/>
          <w:szCs w:val="24"/>
        </w:rPr>
        <w:t>Tassa Automobilistica</w:t>
      </w:r>
      <w:r w:rsidR="0087298E">
        <w:rPr>
          <w:b/>
          <w:iCs/>
          <w:szCs w:val="24"/>
        </w:rPr>
        <w:t xml:space="preserve"> </w:t>
      </w:r>
      <w:r w:rsidR="00E67723">
        <w:rPr>
          <w:b/>
          <w:iCs/>
          <w:szCs w:val="24"/>
        </w:rPr>
        <w:t>auto di servizio</w:t>
      </w:r>
      <w:r w:rsidR="00F602C7">
        <w:rPr>
          <w:b/>
          <w:iCs/>
          <w:szCs w:val="24"/>
        </w:rPr>
        <w:t>)</w:t>
      </w:r>
    </w:p>
    <w:p w:rsidR="00C06CF6" w:rsidRDefault="00C06CF6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F63406" w:rsidRPr="00087B7E" w:rsidRDefault="00F63406" w:rsidP="00F63406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F602C7" w:rsidRPr="00B944E9" w:rsidRDefault="00F602C7" w:rsidP="00F602C7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602C7" w:rsidRPr="0093710C" w:rsidRDefault="00F602C7" w:rsidP="00F602C7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602C7" w:rsidRPr="0093710C" w:rsidRDefault="00F602C7" w:rsidP="00F602C7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602C7" w:rsidRDefault="00F602C7" w:rsidP="00F602C7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9907D6" w:rsidRPr="009907D6" w:rsidRDefault="009907D6" w:rsidP="009907D6">
      <w:pPr>
        <w:spacing w:before="120" w:after="120" w:line="360" w:lineRule="auto"/>
        <w:rPr>
          <w:rFonts w:ascii="Times New Roman" w:hAnsi="Times New Roman"/>
          <w:b/>
          <w:iCs/>
        </w:rPr>
      </w:pPr>
      <w:r w:rsidRPr="009907D6">
        <w:rPr>
          <w:rFonts w:ascii="Times New Roman" w:hAnsi="Times New Roman"/>
          <w:b/>
          <w:iCs/>
        </w:rPr>
        <w:t xml:space="preserve">Rilevato </w:t>
      </w:r>
      <w:r w:rsidRPr="009907D6">
        <w:rPr>
          <w:rFonts w:ascii="Times New Roman" w:hAnsi="Times New Roman"/>
          <w:iCs/>
        </w:rPr>
        <w:t>che occorre procedere al pagamento del Tributo Tassa Automobilistica Regione Calabria anno 201</w:t>
      </w:r>
      <w:r w:rsidR="00AA7F46">
        <w:rPr>
          <w:rFonts w:ascii="Times New Roman" w:hAnsi="Times New Roman"/>
          <w:iCs/>
        </w:rPr>
        <w:t>9</w:t>
      </w:r>
      <w:r w:rsidRPr="009907D6">
        <w:rPr>
          <w:rFonts w:ascii="Times New Roman" w:hAnsi="Times New Roman"/>
          <w:iCs/>
        </w:rPr>
        <w:t xml:space="preserve"> per</w:t>
      </w:r>
      <w:r>
        <w:rPr>
          <w:rFonts w:ascii="Times New Roman" w:hAnsi="Times New Roman"/>
          <w:iCs/>
        </w:rPr>
        <w:t xml:space="preserve"> l' autovettura targata EG366VM</w:t>
      </w:r>
      <w:r w:rsidRPr="009907D6">
        <w:rPr>
          <w:rFonts w:ascii="Times New Roman" w:hAnsi="Times New Roman"/>
          <w:iCs/>
        </w:rPr>
        <w:t>;</w:t>
      </w:r>
    </w:p>
    <w:p w:rsidR="009907D6" w:rsidRDefault="009907D6" w:rsidP="009907D6">
      <w:pPr>
        <w:spacing w:before="120" w:after="120" w:line="360" w:lineRule="auto"/>
        <w:rPr>
          <w:rFonts w:ascii="Times New Roman" w:hAnsi="Times New Roman"/>
          <w:iCs/>
        </w:rPr>
      </w:pPr>
      <w:r w:rsidRPr="009907D6">
        <w:rPr>
          <w:rFonts w:ascii="Times New Roman" w:hAnsi="Times New Roman"/>
          <w:b/>
          <w:iCs/>
        </w:rPr>
        <w:t xml:space="preserve">Considerato </w:t>
      </w:r>
      <w:r w:rsidRPr="009907D6">
        <w:rPr>
          <w:rFonts w:ascii="Times New Roman" w:hAnsi="Times New Roman"/>
          <w:iCs/>
        </w:rPr>
        <w:t xml:space="preserve">che trattasi di </w:t>
      </w:r>
      <w:r>
        <w:rPr>
          <w:rFonts w:ascii="Times New Roman" w:hAnsi="Times New Roman"/>
          <w:iCs/>
        </w:rPr>
        <w:t>pagamento obbligatorio per evitare morosità all'</w:t>
      </w:r>
      <w:r w:rsidRPr="009907D6">
        <w:rPr>
          <w:rFonts w:ascii="Times New Roman" w:hAnsi="Times New Roman"/>
          <w:iCs/>
        </w:rPr>
        <w:t>Ente con le conseguenze previste per legge;</w:t>
      </w:r>
    </w:p>
    <w:p w:rsidR="00AA7F46" w:rsidRPr="009907D6" w:rsidRDefault="00AA7F46" w:rsidP="00AA7F46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610284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</w:t>
      </w:r>
      <w:r w:rsidRPr="00610284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il pagamento in oggetto essendo un avviso di pagamento </w:t>
      </w:r>
      <w:proofErr w:type="spellStart"/>
      <w:r>
        <w:rPr>
          <w:rFonts w:ascii="Times New Roman" w:hAnsi="Times New Roman"/>
          <w:iCs/>
        </w:rPr>
        <w:t>PagoPa</w:t>
      </w:r>
      <w:proofErr w:type="spellEnd"/>
      <w:r>
        <w:rPr>
          <w:rFonts w:ascii="Times New Roman" w:hAnsi="Times New Roman"/>
          <w:iCs/>
        </w:rPr>
        <w:t xml:space="preserve"> effettuabile con procedura </w:t>
      </w:r>
      <w:proofErr w:type="spellStart"/>
      <w:r>
        <w:rPr>
          <w:rFonts w:ascii="Times New Roman" w:hAnsi="Times New Roman"/>
          <w:iCs/>
        </w:rPr>
        <w:t>Sinta</w:t>
      </w:r>
      <w:proofErr w:type="spellEnd"/>
      <w:r>
        <w:rPr>
          <w:rFonts w:ascii="Times New Roman" w:hAnsi="Times New Roman"/>
          <w:iCs/>
        </w:rPr>
        <w:t xml:space="preserve"> Plus è collegato al conto corrente n. 397 e confluendo in tale conto l'aggio dell'Automobile Club in materia di tasse automobilistiche se ne dispone il pagamento dal conto n. 397;</w:t>
      </w:r>
    </w:p>
    <w:p w:rsidR="009907D6" w:rsidRPr="009907D6" w:rsidRDefault="009907D6" w:rsidP="009907D6">
      <w:pPr>
        <w:spacing w:before="120" w:after="120" w:line="360" w:lineRule="auto"/>
        <w:rPr>
          <w:rFonts w:ascii="Times New Roman" w:hAnsi="Times New Roman"/>
          <w:b/>
          <w:iCs/>
        </w:rPr>
      </w:pPr>
      <w:r w:rsidRPr="009907D6">
        <w:rPr>
          <w:rFonts w:ascii="Times New Roman" w:hAnsi="Times New Roman"/>
          <w:b/>
          <w:iCs/>
        </w:rPr>
        <w:t xml:space="preserve">Verificata </w:t>
      </w:r>
      <w:r w:rsidRPr="009907D6">
        <w:rPr>
          <w:rFonts w:ascii="Times New Roman" w:hAnsi="Times New Roman"/>
          <w:iCs/>
        </w:rPr>
        <w:t>la contabilità e la fondate</w:t>
      </w:r>
      <w:r>
        <w:rPr>
          <w:rFonts w:ascii="Times New Roman" w:hAnsi="Times New Roman"/>
          <w:iCs/>
        </w:rPr>
        <w:t>zza della del pagamento;</w:t>
      </w:r>
    </w:p>
    <w:p w:rsidR="00706107" w:rsidRDefault="00706107" w:rsidP="009907D6">
      <w:pPr>
        <w:spacing w:before="120" w:after="120" w:line="360" w:lineRule="auto"/>
        <w:rPr>
          <w:rFonts w:ascii="Times New Roman" w:hAnsi="Times New Roman"/>
          <w:b/>
          <w:iCs/>
        </w:rPr>
      </w:pPr>
    </w:p>
    <w:p w:rsidR="00F602C7" w:rsidRPr="00592A27" w:rsidRDefault="00F602C7" w:rsidP="00592A27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9907D6" w:rsidRPr="009907D6" w:rsidRDefault="009907D6" w:rsidP="009907D6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907D6">
        <w:rPr>
          <w:rFonts w:ascii="Times New Roman" w:hAnsi="Times New Roman"/>
          <w:iCs/>
        </w:rPr>
        <w:t xml:space="preserve">L’assunzione di spesa per il pagamento </w:t>
      </w:r>
      <w:r w:rsidR="00592A27">
        <w:rPr>
          <w:rFonts w:ascii="Times New Roman" w:hAnsi="Times New Roman"/>
          <w:iCs/>
        </w:rPr>
        <w:t>dal c/c dell'Ente n. 397</w:t>
      </w:r>
      <w:r w:rsidRPr="009907D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della tassa automobilistica per l'autovettura di servizio FIAT PANDA targata EG 366 VM, </w:t>
      </w:r>
      <w:r w:rsidRPr="009907D6">
        <w:rPr>
          <w:rFonts w:ascii="Times New Roman" w:hAnsi="Times New Roman"/>
          <w:iCs/>
        </w:rPr>
        <w:t xml:space="preserve"> alla Regione Calabria Ufficio Tributi per un importo di € </w:t>
      </w:r>
      <w:r w:rsidR="00592A27">
        <w:rPr>
          <w:rFonts w:ascii="Times New Roman" w:hAnsi="Times New Roman"/>
          <w:iCs/>
        </w:rPr>
        <w:t>167,83</w:t>
      </w:r>
      <w:r w:rsidRPr="009907D6">
        <w:rPr>
          <w:rFonts w:ascii="Times New Roman" w:hAnsi="Times New Roman"/>
          <w:iCs/>
        </w:rPr>
        <w:t>.</w:t>
      </w:r>
    </w:p>
    <w:p w:rsidR="00F602C7" w:rsidRDefault="00F602C7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9907D6" w:rsidRDefault="00F602C7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9907D6" w:rsidRDefault="009907D6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</w:p>
    <w:p w:rsidR="00F602C7" w:rsidRPr="0093710C" w:rsidRDefault="009907D6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</w:t>
      </w:r>
      <w:r w:rsidR="00F602C7" w:rsidRPr="0093710C">
        <w:rPr>
          <w:rFonts w:ascii="Times New Roman" w:hAnsi="Times New Roman"/>
          <w:iCs/>
        </w:rPr>
        <w:t>Il Direttore</w:t>
      </w:r>
    </w:p>
    <w:p w:rsidR="00F602C7" w:rsidRPr="0093710C" w:rsidRDefault="00F602C7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F63406" w:rsidRDefault="00F63406" w:rsidP="00F63406"/>
    <w:p w:rsidR="001D57A8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="001D57A8">
        <w:rPr>
          <w:rFonts w:ascii="Times New Roman" w:hAnsi="Times New Roman"/>
          <w:iCs/>
        </w:rPr>
        <w:tab/>
      </w:r>
    </w:p>
    <w:p w:rsidR="0093710C" w:rsidRPr="0093710C" w:rsidRDefault="001D57A8" w:rsidP="00F602C7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93710C" w:rsidRPr="0093710C" w:rsidRDefault="0093710C" w:rsidP="0093710C">
      <w:pPr>
        <w:spacing w:after="0" w:line="480" w:lineRule="auto"/>
        <w:rPr>
          <w:rFonts w:ascii="Times New Roman" w:hAnsi="Times New Roman"/>
          <w:iCs/>
        </w:rPr>
      </w:pPr>
    </w:p>
    <w:p w:rsidR="00122233" w:rsidRPr="00122233" w:rsidRDefault="00122233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BF" w:rsidRDefault="002E3ABF" w:rsidP="00153EF4">
      <w:pPr>
        <w:spacing w:after="0" w:line="240" w:lineRule="auto"/>
      </w:pPr>
      <w:r>
        <w:separator/>
      </w:r>
    </w:p>
  </w:endnote>
  <w:endnote w:type="continuationSeparator" w:id="0">
    <w:p w:rsidR="002E3ABF" w:rsidRDefault="002E3ABF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323236">
        <w:pPr>
          <w:pStyle w:val="Pidipagina"/>
          <w:jc w:val="right"/>
        </w:pPr>
        <w:fldSimple w:instr=" PAGE   \* MERGEFORMAT ">
          <w:r w:rsidR="00592A2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BF" w:rsidRDefault="002E3ABF" w:rsidP="00153EF4">
      <w:pPr>
        <w:spacing w:after="0" w:line="240" w:lineRule="auto"/>
      </w:pPr>
      <w:r>
        <w:separator/>
      </w:r>
    </w:p>
  </w:footnote>
  <w:footnote w:type="continuationSeparator" w:id="0">
    <w:p w:rsidR="002E3ABF" w:rsidRDefault="002E3ABF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E34EB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B3CA6"/>
    <w:rsid w:val="001D57A8"/>
    <w:rsid w:val="001F0BCA"/>
    <w:rsid w:val="001F1E92"/>
    <w:rsid w:val="002140A5"/>
    <w:rsid w:val="00260CC2"/>
    <w:rsid w:val="00265E24"/>
    <w:rsid w:val="00275147"/>
    <w:rsid w:val="002970D2"/>
    <w:rsid w:val="002E3ABF"/>
    <w:rsid w:val="003212B7"/>
    <w:rsid w:val="00323236"/>
    <w:rsid w:val="003C2D79"/>
    <w:rsid w:val="0040532A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4120F"/>
    <w:rsid w:val="00592A27"/>
    <w:rsid w:val="005C53F0"/>
    <w:rsid w:val="005D007C"/>
    <w:rsid w:val="005D05E7"/>
    <w:rsid w:val="005D2B76"/>
    <w:rsid w:val="005D5B8D"/>
    <w:rsid w:val="00622CCC"/>
    <w:rsid w:val="006559C0"/>
    <w:rsid w:val="00697426"/>
    <w:rsid w:val="006D3B7D"/>
    <w:rsid w:val="00704918"/>
    <w:rsid w:val="00706107"/>
    <w:rsid w:val="00722E79"/>
    <w:rsid w:val="00782EA9"/>
    <w:rsid w:val="007A6A64"/>
    <w:rsid w:val="007B5330"/>
    <w:rsid w:val="007F170A"/>
    <w:rsid w:val="008413DD"/>
    <w:rsid w:val="00853114"/>
    <w:rsid w:val="00854239"/>
    <w:rsid w:val="0087298E"/>
    <w:rsid w:val="00890850"/>
    <w:rsid w:val="008B0326"/>
    <w:rsid w:val="008C7CA5"/>
    <w:rsid w:val="008D61B5"/>
    <w:rsid w:val="00907B54"/>
    <w:rsid w:val="00917BD4"/>
    <w:rsid w:val="0093710C"/>
    <w:rsid w:val="009630D9"/>
    <w:rsid w:val="009663F7"/>
    <w:rsid w:val="00973A9B"/>
    <w:rsid w:val="00975EA0"/>
    <w:rsid w:val="009907D6"/>
    <w:rsid w:val="009C141F"/>
    <w:rsid w:val="009C1C22"/>
    <w:rsid w:val="00A404AC"/>
    <w:rsid w:val="00A754A0"/>
    <w:rsid w:val="00A85766"/>
    <w:rsid w:val="00AA7F4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06CF6"/>
    <w:rsid w:val="00C334DC"/>
    <w:rsid w:val="00CF17E2"/>
    <w:rsid w:val="00CF6D75"/>
    <w:rsid w:val="00D43579"/>
    <w:rsid w:val="00D46FE8"/>
    <w:rsid w:val="00D654B6"/>
    <w:rsid w:val="00D908E7"/>
    <w:rsid w:val="00D9744E"/>
    <w:rsid w:val="00DA6399"/>
    <w:rsid w:val="00DC5E13"/>
    <w:rsid w:val="00E02230"/>
    <w:rsid w:val="00E230E1"/>
    <w:rsid w:val="00E33F6F"/>
    <w:rsid w:val="00E62FF8"/>
    <w:rsid w:val="00E67723"/>
    <w:rsid w:val="00E8404F"/>
    <w:rsid w:val="00E91794"/>
    <w:rsid w:val="00EB2885"/>
    <w:rsid w:val="00F55CB9"/>
    <w:rsid w:val="00F602C7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2019-01-29T13:06:00Z</cp:lastPrinted>
  <dcterms:created xsi:type="dcterms:W3CDTF">2021-02-02T14:38:00Z</dcterms:created>
  <dcterms:modified xsi:type="dcterms:W3CDTF">2021-02-02T14:39:00Z</dcterms:modified>
</cp:coreProperties>
</file>