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717158">
        <w:rPr>
          <w:b/>
          <w:iCs/>
          <w:sz w:val="32"/>
          <w:szCs w:val="24"/>
        </w:rPr>
        <w:t>15</w:t>
      </w:r>
      <w:r w:rsidR="00DB61F3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717158">
        <w:rPr>
          <w:b/>
          <w:iCs/>
          <w:sz w:val="32"/>
          <w:szCs w:val="24"/>
        </w:rPr>
        <w:t>1 febbraio 2021</w:t>
      </w:r>
    </w:p>
    <w:p w:rsidR="00086E5F" w:rsidRDefault="00B85A75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  <w:r w:rsidRPr="00B85A75">
        <w:rPr>
          <w:b/>
          <w:iCs/>
          <w:szCs w:val="24"/>
        </w:rPr>
        <w:t>(</w:t>
      </w:r>
      <w:r w:rsidR="00DB61F3">
        <w:rPr>
          <w:b/>
          <w:iCs/>
          <w:szCs w:val="24"/>
        </w:rPr>
        <w:t xml:space="preserve">Pagamento </w:t>
      </w:r>
      <w:r w:rsidR="00A54BBC">
        <w:rPr>
          <w:b/>
          <w:iCs/>
          <w:szCs w:val="24"/>
        </w:rPr>
        <w:t>allestimento</w:t>
      </w:r>
      <w:r w:rsidR="00DB61F3">
        <w:rPr>
          <w:b/>
          <w:iCs/>
          <w:szCs w:val="24"/>
        </w:rPr>
        <w:t xml:space="preserve"> evento "Raid dell'Etna"</w:t>
      </w:r>
      <w:r w:rsidR="004C769D">
        <w:rPr>
          <w:b/>
          <w:iCs/>
          <w:szCs w:val="24"/>
        </w:rPr>
        <w:t>)</w:t>
      </w:r>
    </w:p>
    <w:p w:rsidR="0093710C" w:rsidRDefault="0093710C" w:rsidP="0093710C">
      <w:pPr>
        <w:spacing w:before="120" w:after="120" w:line="360" w:lineRule="auto"/>
        <w:ind w:firstLine="709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DB61F3" w:rsidRPr="00087B7E" w:rsidRDefault="00DB61F3" w:rsidP="00DB61F3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DB61F3" w:rsidRPr="00B944E9" w:rsidRDefault="00DB61F3" w:rsidP="00DB61F3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DB61F3" w:rsidRPr="0093710C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DB61F3" w:rsidRPr="0093710C" w:rsidRDefault="00DB61F3" w:rsidP="00DB61F3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DB61F3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DB61F3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272E5E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iCs/>
        </w:rPr>
        <w:t xml:space="preserve"> che l'Automobile Club di Reggio Calabria ha ricevuto </w:t>
      </w:r>
      <w:r w:rsidR="009449C0">
        <w:rPr>
          <w:rFonts w:ascii="Times New Roman" w:hAnsi="Times New Roman"/>
          <w:iCs/>
        </w:rPr>
        <w:t>ha partecipato</w:t>
      </w:r>
      <w:r>
        <w:rPr>
          <w:rFonts w:ascii="Times New Roman" w:hAnsi="Times New Roman"/>
          <w:iCs/>
        </w:rPr>
        <w:t xml:space="preserve"> alla manifestazione denominata "</w:t>
      </w:r>
      <w:r w:rsidRPr="00887508">
        <w:rPr>
          <w:b/>
          <w:iCs/>
          <w:szCs w:val="24"/>
        </w:rPr>
        <w:t xml:space="preserve"> </w:t>
      </w:r>
      <w:r w:rsidR="009449C0">
        <w:rPr>
          <w:b/>
          <w:iCs/>
          <w:szCs w:val="24"/>
        </w:rPr>
        <w:t>Raid dell'Etna</w:t>
      </w:r>
      <w:r>
        <w:rPr>
          <w:b/>
          <w:iCs/>
          <w:szCs w:val="24"/>
        </w:rPr>
        <w:t xml:space="preserve">" </w:t>
      </w:r>
      <w:r w:rsidR="009449C0">
        <w:rPr>
          <w:rFonts w:ascii="Times New Roman" w:hAnsi="Times New Roman"/>
          <w:iCs/>
        </w:rPr>
        <w:t>tenutasi lo scorso 2 e 3 ottobre 2019</w:t>
      </w:r>
      <w:r w:rsidRPr="00727ECD">
        <w:rPr>
          <w:rFonts w:ascii="Times New Roman" w:hAnsi="Times New Roman"/>
          <w:iCs/>
        </w:rPr>
        <w:t>.;</w:t>
      </w:r>
    </w:p>
    <w:p w:rsidR="00DB61F3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272E5E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b/>
          <w:iCs/>
        </w:rPr>
        <w:t xml:space="preserve"> </w:t>
      </w:r>
      <w:r w:rsidR="009449C0">
        <w:rPr>
          <w:rFonts w:ascii="Times New Roman" w:hAnsi="Times New Roman"/>
          <w:iCs/>
        </w:rPr>
        <w:t>tale manifestazione rientra nella promozione, diffusione e partecipazione agli eventi ACI Storico così come da obiettivi assegnati dalla Sede Centrale ACI;</w:t>
      </w:r>
    </w:p>
    <w:p w:rsidR="00DB61F3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727ECD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iCs/>
        </w:rPr>
        <w:t xml:space="preserve"> che per la realizzazione del progetto </w:t>
      </w:r>
      <w:r w:rsidR="00717158">
        <w:rPr>
          <w:rFonts w:ascii="Times New Roman" w:hAnsi="Times New Roman"/>
          <w:iCs/>
        </w:rPr>
        <w:t>è stato necessario allestire il percorso di "gara" delle auto storiche;</w:t>
      </w:r>
    </w:p>
    <w:p w:rsidR="009449C0" w:rsidRDefault="009449C0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8024C7">
        <w:rPr>
          <w:rFonts w:ascii="Times New Roman" w:hAnsi="Times New Roman"/>
          <w:b/>
          <w:iCs/>
        </w:rPr>
        <w:t>Acquisito</w:t>
      </w:r>
      <w:r>
        <w:rPr>
          <w:rFonts w:ascii="Times New Roman" w:hAnsi="Times New Roman"/>
          <w:iCs/>
        </w:rPr>
        <w:t xml:space="preserve"> il Documento Unico di Regolarità Contributiva;</w:t>
      </w:r>
    </w:p>
    <w:p w:rsidR="009449C0" w:rsidRPr="00727ECD" w:rsidRDefault="009449C0" w:rsidP="00DB61F3">
      <w:pPr>
        <w:spacing w:before="120" w:after="120" w:line="360" w:lineRule="auto"/>
        <w:jc w:val="both"/>
        <w:rPr>
          <w:iCs/>
          <w:szCs w:val="24"/>
        </w:rPr>
      </w:pPr>
      <w:r w:rsidRPr="008024C7">
        <w:rPr>
          <w:rFonts w:ascii="Times New Roman" w:hAnsi="Times New Roman"/>
          <w:b/>
          <w:iCs/>
        </w:rPr>
        <w:t>Acquisit</w:t>
      </w:r>
      <w:r w:rsidR="008024C7" w:rsidRPr="008024C7">
        <w:rPr>
          <w:rFonts w:ascii="Times New Roman" w:hAnsi="Times New Roman"/>
          <w:b/>
          <w:iCs/>
        </w:rPr>
        <w:t>o</w:t>
      </w:r>
      <w:r w:rsidR="008024C7">
        <w:rPr>
          <w:rFonts w:ascii="Times New Roman" w:hAnsi="Times New Roman"/>
          <w:iCs/>
        </w:rPr>
        <w:t xml:space="preserve"> il documento di </w:t>
      </w:r>
      <w:r>
        <w:rPr>
          <w:rFonts w:ascii="Times New Roman" w:hAnsi="Times New Roman"/>
          <w:iCs/>
        </w:rPr>
        <w:t>tracciabilità dei flussi</w:t>
      </w:r>
      <w:r w:rsidR="008024C7">
        <w:rPr>
          <w:rFonts w:ascii="Times New Roman" w:hAnsi="Times New Roman"/>
          <w:iCs/>
        </w:rPr>
        <w:t xml:space="preserve"> finanziari;</w:t>
      </w:r>
    </w:p>
    <w:p w:rsidR="00DB61F3" w:rsidRPr="00727ECD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DB61F3" w:rsidRDefault="00DB61F3" w:rsidP="00DB61F3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DB61F3" w:rsidRPr="00272E5E" w:rsidRDefault="00DB61F3" w:rsidP="00DB61F3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>
        <w:rPr>
          <w:rFonts w:ascii="Times New Roman" w:hAnsi="Times New Roman"/>
          <w:iCs/>
          <w:szCs w:val="24"/>
        </w:rPr>
        <w:t xml:space="preserve">a favore della società </w:t>
      </w:r>
      <w:r w:rsidR="00717158">
        <w:rPr>
          <w:rFonts w:ascii="Times New Roman" w:hAnsi="Times New Roman"/>
          <w:iCs/>
          <w:szCs w:val="24"/>
        </w:rPr>
        <w:t>MG Company</w:t>
      </w:r>
      <w:r w:rsidR="009449C0">
        <w:rPr>
          <w:rFonts w:ascii="Times New Roman" w:hAnsi="Times New Roman"/>
          <w:iCs/>
          <w:szCs w:val="24"/>
        </w:rPr>
        <w:t xml:space="preserve"> </w:t>
      </w:r>
      <w:proofErr w:type="spellStart"/>
      <w:r w:rsidR="009449C0">
        <w:rPr>
          <w:rFonts w:ascii="Times New Roman" w:hAnsi="Times New Roman"/>
          <w:iCs/>
          <w:szCs w:val="24"/>
        </w:rPr>
        <w:t>S.r.L</w:t>
      </w:r>
      <w:r>
        <w:rPr>
          <w:rFonts w:ascii="Times New Roman" w:hAnsi="Times New Roman"/>
          <w:iCs/>
          <w:szCs w:val="24"/>
        </w:rPr>
        <w:t>.</w:t>
      </w:r>
      <w:proofErr w:type="spellEnd"/>
      <w:r>
        <w:rPr>
          <w:rFonts w:ascii="Times New Roman" w:hAnsi="Times New Roman"/>
          <w:iCs/>
          <w:szCs w:val="24"/>
        </w:rPr>
        <w:t xml:space="preserve"> con sede in Reggio Calabria - </w:t>
      </w:r>
      <w:r w:rsidR="009449C0">
        <w:rPr>
          <w:rFonts w:ascii="Times New Roman" w:hAnsi="Times New Roman"/>
          <w:iCs/>
          <w:szCs w:val="24"/>
        </w:rPr>
        <w:t>Via S</w:t>
      </w:r>
      <w:r w:rsidR="00717158">
        <w:rPr>
          <w:rFonts w:ascii="Times New Roman" w:hAnsi="Times New Roman"/>
          <w:iCs/>
          <w:szCs w:val="24"/>
        </w:rPr>
        <w:t xml:space="preserve">ala di </w:t>
      </w:r>
      <w:proofErr w:type="spellStart"/>
      <w:r w:rsidR="00717158">
        <w:rPr>
          <w:rFonts w:ascii="Times New Roman" w:hAnsi="Times New Roman"/>
          <w:iCs/>
          <w:szCs w:val="24"/>
        </w:rPr>
        <w:t>Mosorrofa</w:t>
      </w:r>
      <w:proofErr w:type="spellEnd"/>
      <w:r w:rsidR="00717158">
        <w:rPr>
          <w:rFonts w:ascii="Times New Roman" w:hAnsi="Times New Roman"/>
          <w:iCs/>
          <w:szCs w:val="24"/>
        </w:rPr>
        <w:t xml:space="preserve">, 70 - 89133 </w:t>
      </w:r>
      <w:r>
        <w:rPr>
          <w:rFonts w:ascii="Times New Roman" w:hAnsi="Times New Roman"/>
          <w:iCs/>
          <w:szCs w:val="24"/>
        </w:rPr>
        <w:t xml:space="preserve"> dell'importo di €</w:t>
      </w:r>
      <w:r w:rsidR="009449C0">
        <w:rPr>
          <w:rFonts w:ascii="Times New Roman" w:hAnsi="Times New Roman"/>
          <w:iCs/>
          <w:szCs w:val="24"/>
        </w:rPr>
        <w:t xml:space="preserve"> </w:t>
      </w:r>
      <w:r w:rsidR="00717158">
        <w:rPr>
          <w:rFonts w:ascii="Times New Roman" w:hAnsi="Times New Roman"/>
          <w:iCs/>
          <w:szCs w:val="24"/>
        </w:rPr>
        <w:t>2.000,00</w:t>
      </w:r>
      <w:r>
        <w:rPr>
          <w:rFonts w:ascii="Times New Roman" w:hAnsi="Times New Roman"/>
          <w:iCs/>
          <w:szCs w:val="24"/>
        </w:rPr>
        <w:t xml:space="preserve"> per </w:t>
      </w:r>
      <w:r w:rsidR="00717158">
        <w:rPr>
          <w:rFonts w:ascii="Times New Roman" w:hAnsi="Times New Roman"/>
          <w:iCs/>
          <w:szCs w:val="24"/>
        </w:rPr>
        <w:t>l'allestimento del percorso in occasione dell'evento internazionale denominato Raid dell'Etna.</w:t>
      </w:r>
    </w:p>
    <w:p w:rsidR="00DB61F3" w:rsidRDefault="00DB61F3" w:rsidP="00DB61F3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DB61F3" w:rsidRDefault="00DB61F3" w:rsidP="00DB61F3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DB61F3" w:rsidRPr="0093710C" w:rsidRDefault="00DB61F3" w:rsidP="00DB61F3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93710C" w:rsidRPr="0093710C" w:rsidRDefault="00DB61F3" w:rsidP="008024C7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72" w:rsidRDefault="00094972" w:rsidP="00153EF4">
      <w:pPr>
        <w:spacing w:after="0" w:line="240" w:lineRule="auto"/>
      </w:pPr>
      <w:r>
        <w:separator/>
      </w:r>
    </w:p>
  </w:endnote>
  <w:endnote w:type="continuationSeparator" w:id="0">
    <w:p w:rsidR="00094972" w:rsidRDefault="00094972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C7381B">
        <w:pPr>
          <w:pStyle w:val="Pidipagina"/>
          <w:jc w:val="right"/>
        </w:pPr>
        <w:fldSimple w:instr=" PAGE   \* MERGEFORMAT ">
          <w:r w:rsidR="00A54BBC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72" w:rsidRDefault="00094972" w:rsidP="00153EF4">
      <w:pPr>
        <w:spacing w:after="0" w:line="240" w:lineRule="auto"/>
      </w:pPr>
      <w:r>
        <w:separator/>
      </w:r>
    </w:p>
  </w:footnote>
  <w:footnote w:type="continuationSeparator" w:id="0">
    <w:p w:rsidR="00094972" w:rsidRDefault="00094972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542C"/>
    <w:rsid w:val="00045042"/>
    <w:rsid w:val="0006169E"/>
    <w:rsid w:val="0006645C"/>
    <w:rsid w:val="0007195E"/>
    <w:rsid w:val="0007772F"/>
    <w:rsid w:val="00086E5F"/>
    <w:rsid w:val="00094972"/>
    <w:rsid w:val="000A0A9B"/>
    <w:rsid w:val="000B37BA"/>
    <w:rsid w:val="000B4E75"/>
    <w:rsid w:val="000D1F9A"/>
    <w:rsid w:val="00122233"/>
    <w:rsid w:val="00124D0D"/>
    <w:rsid w:val="00130C4C"/>
    <w:rsid w:val="00130F2F"/>
    <w:rsid w:val="00136D23"/>
    <w:rsid w:val="00153EF4"/>
    <w:rsid w:val="0017538C"/>
    <w:rsid w:val="00184692"/>
    <w:rsid w:val="001B3CA6"/>
    <w:rsid w:val="001D57A8"/>
    <w:rsid w:val="001F1E92"/>
    <w:rsid w:val="002140A5"/>
    <w:rsid w:val="00260CC2"/>
    <w:rsid w:val="00265E24"/>
    <w:rsid w:val="00275147"/>
    <w:rsid w:val="002970D2"/>
    <w:rsid w:val="003212B7"/>
    <w:rsid w:val="003C2D79"/>
    <w:rsid w:val="0041465D"/>
    <w:rsid w:val="00437F45"/>
    <w:rsid w:val="00462F55"/>
    <w:rsid w:val="00486AD8"/>
    <w:rsid w:val="004927C3"/>
    <w:rsid w:val="004937D6"/>
    <w:rsid w:val="004C5BA3"/>
    <w:rsid w:val="004C769D"/>
    <w:rsid w:val="004E0DFE"/>
    <w:rsid w:val="004E11F6"/>
    <w:rsid w:val="005316AC"/>
    <w:rsid w:val="0054120F"/>
    <w:rsid w:val="005C53F0"/>
    <w:rsid w:val="005D007C"/>
    <w:rsid w:val="005D5B8D"/>
    <w:rsid w:val="00622CCC"/>
    <w:rsid w:val="006559C0"/>
    <w:rsid w:val="00697426"/>
    <w:rsid w:val="006D3B7D"/>
    <w:rsid w:val="00704918"/>
    <w:rsid w:val="00717158"/>
    <w:rsid w:val="00722E79"/>
    <w:rsid w:val="00782EA9"/>
    <w:rsid w:val="007A6A64"/>
    <w:rsid w:val="007B5330"/>
    <w:rsid w:val="007F170A"/>
    <w:rsid w:val="008024C7"/>
    <w:rsid w:val="008413DD"/>
    <w:rsid w:val="00853114"/>
    <w:rsid w:val="00854239"/>
    <w:rsid w:val="00890850"/>
    <w:rsid w:val="00893C61"/>
    <w:rsid w:val="008B0326"/>
    <w:rsid w:val="008C7CA5"/>
    <w:rsid w:val="008D61B5"/>
    <w:rsid w:val="00917BD4"/>
    <w:rsid w:val="0093710C"/>
    <w:rsid w:val="009449C0"/>
    <w:rsid w:val="009630D9"/>
    <w:rsid w:val="00973A9B"/>
    <w:rsid w:val="009C141F"/>
    <w:rsid w:val="009F23D6"/>
    <w:rsid w:val="009F5BE5"/>
    <w:rsid w:val="00A404AC"/>
    <w:rsid w:val="00A54BBC"/>
    <w:rsid w:val="00A754A0"/>
    <w:rsid w:val="00A85766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7381B"/>
    <w:rsid w:val="00CF17E2"/>
    <w:rsid w:val="00CF6D75"/>
    <w:rsid w:val="00D43579"/>
    <w:rsid w:val="00D46FE8"/>
    <w:rsid w:val="00D654B6"/>
    <w:rsid w:val="00D908E7"/>
    <w:rsid w:val="00D9744E"/>
    <w:rsid w:val="00DA6399"/>
    <w:rsid w:val="00DB61F3"/>
    <w:rsid w:val="00DC5E13"/>
    <w:rsid w:val="00E02230"/>
    <w:rsid w:val="00E230E1"/>
    <w:rsid w:val="00E33F6F"/>
    <w:rsid w:val="00E62FF8"/>
    <w:rsid w:val="00E8404F"/>
    <w:rsid w:val="00E91794"/>
    <w:rsid w:val="00EA17B2"/>
    <w:rsid w:val="00EB2885"/>
    <w:rsid w:val="00EC2DB1"/>
    <w:rsid w:val="00F23282"/>
    <w:rsid w:val="00F471BD"/>
    <w:rsid w:val="00F55CB9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4</cp:revision>
  <cp:lastPrinted>2021-02-02T14:21:00Z</cp:lastPrinted>
  <dcterms:created xsi:type="dcterms:W3CDTF">2021-02-02T14:14:00Z</dcterms:created>
  <dcterms:modified xsi:type="dcterms:W3CDTF">2021-02-02T14:23:00Z</dcterms:modified>
</cp:coreProperties>
</file>