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030D6E">
      <w:pPr>
        <w:spacing w:after="0" w:line="240" w:lineRule="auto"/>
        <w:ind w:firstLine="284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4C407E">
        <w:rPr>
          <w:b/>
          <w:iCs/>
          <w:sz w:val="32"/>
          <w:szCs w:val="24"/>
        </w:rPr>
        <w:t>1</w:t>
      </w:r>
      <w:r w:rsidR="00504378">
        <w:rPr>
          <w:b/>
          <w:iCs/>
          <w:sz w:val="32"/>
          <w:szCs w:val="24"/>
        </w:rPr>
        <w:t>4</w:t>
      </w:r>
      <w:r w:rsidR="003D5EF5">
        <w:rPr>
          <w:b/>
          <w:iCs/>
          <w:sz w:val="32"/>
          <w:szCs w:val="24"/>
        </w:rPr>
        <w:t xml:space="preserve"> </w:t>
      </w:r>
      <w:r w:rsidR="00FA4E5E">
        <w:rPr>
          <w:b/>
          <w:iCs/>
          <w:sz w:val="32"/>
          <w:szCs w:val="24"/>
        </w:rPr>
        <w:t xml:space="preserve">del </w:t>
      </w:r>
      <w:r w:rsidR="003D5EF5">
        <w:rPr>
          <w:b/>
          <w:iCs/>
          <w:sz w:val="32"/>
          <w:szCs w:val="24"/>
        </w:rPr>
        <w:t xml:space="preserve"> </w:t>
      </w:r>
      <w:r w:rsidR="00F51B3C">
        <w:rPr>
          <w:b/>
          <w:iCs/>
          <w:sz w:val="32"/>
          <w:szCs w:val="24"/>
        </w:rPr>
        <w:t>1 febbraio 2021</w:t>
      </w:r>
    </w:p>
    <w:p w:rsidR="009270B5" w:rsidRDefault="00FA19B8" w:rsidP="00FA4E5E">
      <w:pPr>
        <w:spacing w:after="0" w:line="240" w:lineRule="auto"/>
        <w:ind w:firstLine="142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 w:rsidR="008B5207">
        <w:rPr>
          <w:b/>
          <w:iCs/>
          <w:szCs w:val="24"/>
        </w:rPr>
        <w:t xml:space="preserve">Calendari </w:t>
      </w:r>
      <w:r w:rsidR="003D5EF5">
        <w:rPr>
          <w:b/>
          <w:iCs/>
          <w:szCs w:val="24"/>
        </w:rPr>
        <w:t>olandesi</w:t>
      </w:r>
      <w:r w:rsidR="00FA4E5E">
        <w:rPr>
          <w:b/>
          <w:iCs/>
          <w:szCs w:val="24"/>
        </w:rPr>
        <w:t>)</w:t>
      </w:r>
    </w:p>
    <w:p w:rsidR="00EA165D" w:rsidRDefault="00EA165D" w:rsidP="00EA165D">
      <w:pPr>
        <w:pStyle w:val="Paragrafoelenco"/>
        <w:spacing w:after="0" w:line="360" w:lineRule="auto"/>
        <w:ind w:left="426"/>
        <w:jc w:val="both"/>
        <w:rPr>
          <w:b/>
          <w:iCs/>
          <w:szCs w:val="24"/>
        </w:rPr>
      </w:pPr>
    </w:p>
    <w:p w:rsidR="00FA19B8" w:rsidRPr="00B944E9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FA19B8" w:rsidRPr="0093710C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FA19B8" w:rsidRPr="0093710C" w:rsidRDefault="00FA19B8" w:rsidP="00EA165D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FA19B8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9270B5" w:rsidRDefault="00030D6E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030D6E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della </w:t>
      </w:r>
      <w:r w:rsidR="008B5207">
        <w:rPr>
          <w:rFonts w:ascii="Times New Roman" w:hAnsi="Times New Roman"/>
          <w:iCs/>
        </w:rPr>
        <w:t xml:space="preserve">esigenza di realizzare dei calendari </w:t>
      </w:r>
      <w:r w:rsidR="003D5EF5">
        <w:rPr>
          <w:rFonts w:ascii="Times New Roman" w:hAnsi="Times New Roman"/>
          <w:iCs/>
        </w:rPr>
        <w:t>olandesi da omaggiare ai Soci dell'AC RC</w:t>
      </w:r>
      <w:r>
        <w:rPr>
          <w:rFonts w:ascii="Times New Roman" w:hAnsi="Times New Roman"/>
          <w:iCs/>
        </w:rPr>
        <w:t>;</w:t>
      </w:r>
    </w:p>
    <w:p w:rsidR="00030D6E" w:rsidRDefault="00030D6E" w:rsidP="00030D6E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Preso atto </w:t>
      </w:r>
      <w:r w:rsidR="008B5207">
        <w:rPr>
          <w:rFonts w:ascii="Times New Roman" w:hAnsi="Times New Roman"/>
          <w:iCs/>
        </w:rPr>
        <w:t xml:space="preserve">che il miglior prezzo sul mercato è stato offerto dalla ditta </w:t>
      </w:r>
      <w:proofErr w:type="spellStart"/>
      <w:r w:rsidR="008B5207">
        <w:rPr>
          <w:rFonts w:ascii="Times New Roman" w:hAnsi="Times New Roman"/>
          <w:iCs/>
        </w:rPr>
        <w:t>Control</w:t>
      </w:r>
      <w:proofErr w:type="spellEnd"/>
      <w:r w:rsidR="008B5207">
        <w:rPr>
          <w:rFonts w:ascii="Times New Roman" w:hAnsi="Times New Roman"/>
          <w:iCs/>
        </w:rPr>
        <w:t xml:space="preserve"> C di </w:t>
      </w:r>
      <w:proofErr w:type="spellStart"/>
      <w:r w:rsidR="008B5207">
        <w:rPr>
          <w:rFonts w:ascii="Times New Roman" w:hAnsi="Times New Roman"/>
          <w:iCs/>
        </w:rPr>
        <w:t>Bardascino</w:t>
      </w:r>
      <w:proofErr w:type="spellEnd"/>
      <w:r w:rsidR="008B5207">
        <w:rPr>
          <w:rFonts w:ascii="Times New Roman" w:hAnsi="Times New Roman"/>
          <w:iCs/>
        </w:rPr>
        <w:t xml:space="preserve"> Francesco;</w:t>
      </w:r>
    </w:p>
    <w:p w:rsidR="008B5207" w:rsidRDefault="008B5207" w:rsidP="00030D6E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8B5207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 contributo e patrocinio concesso da Sara Assicurazioni </w:t>
      </w:r>
      <w:r w:rsidR="0054270E">
        <w:rPr>
          <w:rFonts w:ascii="Times New Roman" w:hAnsi="Times New Roman"/>
          <w:iCs/>
        </w:rPr>
        <w:t xml:space="preserve">per la realizzazione di calendari </w:t>
      </w:r>
      <w:r>
        <w:rPr>
          <w:rFonts w:ascii="Times New Roman" w:hAnsi="Times New Roman"/>
          <w:iCs/>
        </w:rPr>
        <w:t>pari ad € 1.500;</w:t>
      </w:r>
    </w:p>
    <w:p w:rsidR="00030D6E" w:rsidRPr="0093710C" w:rsidRDefault="00030D6E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pagamento, nonché</w:t>
      </w:r>
      <w:r w:rsidRPr="00F63406">
        <w:rPr>
          <w:rFonts w:ascii="Times New Roman" w:hAnsi="Times New Roman"/>
          <w:iCs/>
        </w:rPr>
        <w:t xml:space="preserve"> gli obblighi di provvedere al </w:t>
      </w:r>
      <w:r w:rsidR="008B5207">
        <w:rPr>
          <w:rFonts w:ascii="Times New Roman" w:hAnsi="Times New Roman"/>
          <w:iCs/>
        </w:rPr>
        <w:t xml:space="preserve">pagamento della realizzazione grafica e stampa di n. </w:t>
      </w:r>
      <w:r w:rsidR="003D5EF5">
        <w:rPr>
          <w:rFonts w:ascii="Times New Roman" w:hAnsi="Times New Roman"/>
          <w:iCs/>
        </w:rPr>
        <w:t>250</w:t>
      </w:r>
      <w:r w:rsidR="008B5207">
        <w:rPr>
          <w:rFonts w:ascii="Times New Roman" w:hAnsi="Times New Roman"/>
          <w:iCs/>
        </w:rPr>
        <w:t xml:space="preserve"> calendari </w:t>
      </w:r>
      <w:r w:rsidR="003D5EF5">
        <w:rPr>
          <w:rFonts w:ascii="Times New Roman" w:hAnsi="Times New Roman"/>
          <w:iCs/>
        </w:rPr>
        <w:t>olandesi</w:t>
      </w:r>
      <w:r>
        <w:rPr>
          <w:rFonts w:ascii="Times New Roman" w:hAnsi="Times New Roman"/>
          <w:iCs/>
        </w:rPr>
        <w:t xml:space="preserve"> </w:t>
      </w:r>
      <w:r w:rsidR="00020627">
        <w:rPr>
          <w:rFonts w:ascii="Times New Roman" w:hAnsi="Times New Roman"/>
          <w:iCs/>
        </w:rPr>
        <w:t>;</w:t>
      </w:r>
    </w:p>
    <w:p w:rsidR="00FA19B8" w:rsidRDefault="00FA19B8" w:rsidP="00FA19B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030D6E" w:rsidRDefault="00FA19B8" w:rsidP="00FA19B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 w:rsidR="00BD50DF">
        <w:rPr>
          <w:rFonts w:ascii="Times New Roman" w:hAnsi="Times New Roman"/>
          <w:iCs/>
          <w:szCs w:val="24"/>
        </w:rPr>
        <w:t>al</w:t>
      </w:r>
      <w:r w:rsidR="008B5207">
        <w:rPr>
          <w:rFonts w:ascii="Times New Roman" w:hAnsi="Times New Roman"/>
          <w:iCs/>
        </w:rPr>
        <w:t xml:space="preserve">la ditta </w:t>
      </w:r>
      <w:proofErr w:type="spellStart"/>
      <w:r w:rsidR="008B5207">
        <w:rPr>
          <w:rFonts w:ascii="Times New Roman" w:hAnsi="Times New Roman"/>
          <w:iCs/>
        </w:rPr>
        <w:t>Control</w:t>
      </w:r>
      <w:proofErr w:type="spellEnd"/>
      <w:r w:rsidR="008B5207">
        <w:rPr>
          <w:rFonts w:ascii="Times New Roman" w:hAnsi="Times New Roman"/>
          <w:iCs/>
        </w:rPr>
        <w:t xml:space="preserve"> C di </w:t>
      </w:r>
      <w:proofErr w:type="spellStart"/>
      <w:r w:rsidR="008B5207">
        <w:rPr>
          <w:rFonts w:ascii="Times New Roman" w:hAnsi="Times New Roman"/>
          <w:iCs/>
        </w:rPr>
        <w:t>Bardascino</w:t>
      </w:r>
      <w:proofErr w:type="spellEnd"/>
      <w:r w:rsidR="008B5207">
        <w:rPr>
          <w:rFonts w:ascii="Times New Roman" w:hAnsi="Times New Roman"/>
          <w:iCs/>
        </w:rPr>
        <w:t xml:space="preserve"> Francesco son sede in Reggio Calabria - Via Salita </w:t>
      </w:r>
      <w:proofErr w:type="spellStart"/>
      <w:r w:rsidR="008B5207">
        <w:rPr>
          <w:rFonts w:ascii="Times New Roman" w:hAnsi="Times New Roman"/>
          <w:iCs/>
        </w:rPr>
        <w:t>Melissari</w:t>
      </w:r>
      <w:proofErr w:type="spellEnd"/>
      <w:r w:rsidR="008B5207">
        <w:rPr>
          <w:rFonts w:ascii="Times New Roman" w:hAnsi="Times New Roman"/>
          <w:iCs/>
        </w:rPr>
        <w:t xml:space="preserve">, 15 dell'importo di </w:t>
      </w:r>
      <w:r w:rsidR="003D5EF5">
        <w:rPr>
          <w:rFonts w:ascii="Times New Roman" w:hAnsi="Times New Roman"/>
          <w:iCs/>
        </w:rPr>
        <w:t>€ 401,50</w:t>
      </w:r>
      <w:r w:rsidR="008B5207">
        <w:rPr>
          <w:rFonts w:ascii="Times New Roman" w:hAnsi="Times New Roman"/>
          <w:iCs/>
        </w:rPr>
        <w:t xml:space="preserve"> per la realiz</w:t>
      </w:r>
      <w:r w:rsidR="003D5EF5">
        <w:rPr>
          <w:rFonts w:ascii="Times New Roman" w:hAnsi="Times New Roman"/>
          <w:iCs/>
        </w:rPr>
        <w:t xml:space="preserve">zazione grafica e stampa di n. 250 </w:t>
      </w:r>
      <w:r w:rsidR="008B5207">
        <w:rPr>
          <w:rFonts w:ascii="Times New Roman" w:hAnsi="Times New Roman"/>
          <w:iCs/>
        </w:rPr>
        <w:t xml:space="preserve">calendari </w:t>
      </w:r>
      <w:r w:rsidR="003D5EF5">
        <w:rPr>
          <w:rFonts w:ascii="Times New Roman" w:hAnsi="Times New Roman"/>
          <w:iCs/>
        </w:rPr>
        <w:t xml:space="preserve">olandesi mensili a 12 fogli. </w:t>
      </w:r>
    </w:p>
    <w:p w:rsidR="006132D1" w:rsidRPr="00F63406" w:rsidRDefault="006132D1" w:rsidP="00FA19B8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</w:p>
    <w:p w:rsidR="00BF189B" w:rsidRDefault="00BF189B" w:rsidP="0093710C">
      <w:pPr>
        <w:spacing w:after="0" w:line="360" w:lineRule="auto"/>
        <w:ind w:firstLine="708"/>
        <w:rPr>
          <w:rFonts w:ascii="Times New Roman" w:hAnsi="Times New Roman"/>
          <w:iCs/>
          <w:sz w:val="8"/>
          <w:szCs w:val="8"/>
        </w:rPr>
      </w:pPr>
    </w:p>
    <w:p w:rsidR="0093710C" w:rsidRPr="00BF189B" w:rsidRDefault="00BF189B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 w:rsidR="00F623F5">
        <w:rPr>
          <w:rFonts w:ascii="Times New Roman" w:hAnsi="Times New Roman"/>
          <w:iCs/>
        </w:rPr>
        <w:t xml:space="preserve">   </w:t>
      </w:r>
      <w:r w:rsidR="0093710C" w:rsidRPr="0093710C">
        <w:rPr>
          <w:rFonts w:ascii="Times New Roman" w:hAnsi="Times New Roman"/>
          <w:iCs/>
        </w:rPr>
        <w:t>Il Direttore</w:t>
      </w:r>
    </w:p>
    <w:p w:rsidR="0093710C" w:rsidRPr="0093710C" w:rsidRDefault="0093710C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122233" w:rsidRPr="004E0DFE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9A" w:rsidRDefault="00567E9A" w:rsidP="00153EF4">
      <w:pPr>
        <w:spacing w:after="0" w:line="240" w:lineRule="auto"/>
      </w:pPr>
      <w:r>
        <w:separator/>
      </w:r>
    </w:p>
  </w:endnote>
  <w:endnote w:type="continuationSeparator" w:id="0">
    <w:p w:rsidR="00567E9A" w:rsidRDefault="00567E9A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503913">
        <w:pPr>
          <w:pStyle w:val="Pidipagina"/>
          <w:jc w:val="right"/>
        </w:pPr>
        <w:fldSimple w:instr=" PAGE   \* MERGEFORMAT ">
          <w:r w:rsidR="0054270E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9A" w:rsidRDefault="00567E9A" w:rsidP="00153EF4">
      <w:pPr>
        <w:spacing w:after="0" w:line="240" w:lineRule="auto"/>
      </w:pPr>
      <w:r>
        <w:separator/>
      </w:r>
    </w:p>
  </w:footnote>
  <w:footnote w:type="continuationSeparator" w:id="0">
    <w:p w:rsidR="00567E9A" w:rsidRDefault="00567E9A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20627"/>
    <w:rsid w:val="00030D6E"/>
    <w:rsid w:val="00032BA0"/>
    <w:rsid w:val="0006169E"/>
    <w:rsid w:val="0006645C"/>
    <w:rsid w:val="0007195E"/>
    <w:rsid w:val="0007772F"/>
    <w:rsid w:val="00083848"/>
    <w:rsid w:val="00086E5F"/>
    <w:rsid w:val="000915D1"/>
    <w:rsid w:val="000A0A9B"/>
    <w:rsid w:val="000B37BA"/>
    <w:rsid w:val="000B4E75"/>
    <w:rsid w:val="000B753F"/>
    <w:rsid w:val="000D1F9A"/>
    <w:rsid w:val="000F5672"/>
    <w:rsid w:val="00122233"/>
    <w:rsid w:val="001275B0"/>
    <w:rsid w:val="00130C4C"/>
    <w:rsid w:val="00130F2F"/>
    <w:rsid w:val="00136D23"/>
    <w:rsid w:val="00153EF4"/>
    <w:rsid w:val="0017538C"/>
    <w:rsid w:val="001853C2"/>
    <w:rsid w:val="001B3CA6"/>
    <w:rsid w:val="001F1E92"/>
    <w:rsid w:val="00213D19"/>
    <w:rsid w:val="002140A5"/>
    <w:rsid w:val="00260CC2"/>
    <w:rsid w:val="00265E24"/>
    <w:rsid w:val="00275147"/>
    <w:rsid w:val="00277AA9"/>
    <w:rsid w:val="002945A2"/>
    <w:rsid w:val="002970D2"/>
    <w:rsid w:val="003212B7"/>
    <w:rsid w:val="003A4D58"/>
    <w:rsid w:val="003C2D79"/>
    <w:rsid w:val="003D5EF5"/>
    <w:rsid w:val="0041465D"/>
    <w:rsid w:val="004333F3"/>
    <w:rsid w:val="00437F45"/>
    <w:rsid w:val="00462F55"/>
    <w:rsid w:val="00486AD8"/>
    <w:rsid w:val="004927C3"/>
    <w:rsid w:val="004937D6"/>
    <w:rsid w:val="004A6E3C"/>
    <w:rsid w:val="004C407E"/>
    <w:rsid w:val="004C5BA3"/>
    <w:rsid w:val="004E0DFE"/>
    <w:rsid w:val="004E11F6"/>
    <w:rsid w:val="004E27C0"/>
    <w:rsid w:val="00503913"/>
    <w:rsid w:val="00504378"/>
    <w:rsid w:val="005316AC"/>
    <w:rsid w:val="0054120F"/>
    <w:rsid w:val="0054270E"/>
    <w:rsid w:val="00567E9A"/>
    <w:rsid w:val="005A0021"/>
    <w:rsid w:val="005C53F0"/>
    <w:rsid w:val="005D007C"/>
    <w:rsid w:val="005D5B8D"/>
    <w:rsid w:val="00606B07"/>
    <w:rsid w:val="00611932"/>
    <w:rsid w:val="006132D1"/>
    <w:rsid w:val="00622CCC"/>
    <w:rsid w:val="00624CF2"/>
    <w:rsid w:val="006559C0"/>
    <w:rsid w:val="00664EFA"/>
    <w:rsid w:val="00671168"/>
    <w:rsid w:val="00697426"/>
    <w:rsid w:val="006D3B7D"/>
    <w:rsid w:val="006E00E0"/>
    <w:rsid w:val="006E38FE"/>
    <w:rsid w:val="00704918"/>
    <w:rsid w:val="00722E79"/>
    <w:rsid w:val="00782EA9"/>
    <w:rsid w:val="007A6A64"/>
    <w:rsid w:val="007B5330"/>
    <w:rsid w:val="007F170A"/>
    <w:rsid w:val="007F181F"/>
    <w:rsid w:val="008273D6"/>
    <w:rsid w:val="00832E87"/>
    <w:rsid w:val="008413DD"/>
    <w:rsid w:val="00850C80"/>
    <w:rsid w:val="00853114"/>
    <w:rsid w:val="00854239"/>
    <w:rsid w:val="00890850"/>
    <w:rsid w:val="00894768"/>
    <w:rsid w:val="008B0326"/>
    <w:rsid w:val="008B5207"/>
    <w:rsid w:val="008C7CA5"/>
    <w:rsid w:val="008E0B10"/>
    <w:rsid w:val="00917BD4"/>
    <w:rsid w:val="009270B5"/>
    <w:rsid w:val="0093710C"/>
    <w:rsid w:val="009630D9"/>
    <w:rsid w:val="00973A9B"/>
    <w:rsid w:val="009C141F"/>
    <w:rsid w:val="00A04882"/>
    <w:rsid w:val="00A404AC"/>
    <w:rsid w:val="00A754A0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0DF"/>
    <w:rsid w:val="00BD5785"/>
    <w:rsid w:val="00BE2042"/>
    <w:rsid w:val="00BF189B"/>
    <w:rsid w:val="00C070E6"/>
    <w:rsid w:val="00C24108"/>
    <w:rsid w:val="00C334DC"/>
    <w:rsid w:val="00C37961"/>
    <w:rsid w:val="00C75F25"/>
    <w:rsid w:val="00C8159F"/>
    <w:rsid w:val="00C958C7"/>
    <w:rsid w:val="00CF17E2"/>
    <w:rsid w:val="00CF6D75"/>
    <w:rsid w:val="00D218F6"/>
    <w:rsid w:val="00D43579"/>
    <w:rsid w:val="00D46FE8"/>
    <w:rsid w:val="00D60E0C"/>
    <w:rsid w:val="00D654B6"/>
    <w:rsid w:val="00D908E7"/>
    <w:rsid w:val="00D936B9"/>
    <w:rsid w:val="00D9744E"/>
    <w:rsid w:val="00DA6399"/>
    <w:rsid w:val="00DC3BEF"/>
    <w:rsid w:val="00DC5E13"/>
    <w:rsid w:val="00E02230"/>
    <w:rsid w:val="00E230E1"/>
    <w:rsid w:val="00E33F6F"/>
    <w:rsid w:val="00E62FF8"/>
    <w:rsid w:val="00E8404F"/>
    <w:rsid w:val="00E91794"/>
    <w:rsid w:val="00EA165D"/>
    <w:rsid w:val="00EB2885"/>
    <w:rsid w:val="00F42BEB"/>
    <w:rsid w:val="00F43AD6"/>
    <w:rsid w:val="00F51307"/>
    <w:rsid w:val="00F51B3C"/>
    <w:rsid w:val="00F55CB9"/>
    <w:rsid w:val="00F623F5"/>
    <w:rsid w:val="00F7041E"/>
    <w:rsid w:val="00F84DC9"/>
    <w:rsid w:val="00FA19B8"/>
    <w:rsid w:val="00FA4E5E"/>
    <w:rsid w:val="00FC3CAB"/>
    <w:rsid w:val="00FD0B7C"/>
    <w:rsid w:val="00FD1536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70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5</cp:revision>
  <cp:lastPrinted>2021-02-02T14:11:00Z</cp:lastPrinted>
  <dcterms:created xsi:type="dcterms:W3CDTF">2021-02-02T14:10:00Z</dcterms:created>
  <dcterms:modified xsi:type="dcterms:W3CDTF">2021-02-02T14:12:00Z</dcterms:modified>
</cp:coreProperties>
</file>