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780C14">
      <w:pPr>
        <w:spacing w:after="0" w:line="240" w:lineRule="auto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935596">
        <w:rPr>
          <w:b/>
          <w:iCs/>
          <w:sz w:val="32"/>
          <w:szCs w:val="24"/>
        </w:rPr>
        <w:t>13</w:t>
      </w:r>
      <w:r w:rsidR="001B3CA6">
        <w:rPr>
          <w:b/>
          <w:iCs/>
          <w:sz w:val="32"/>
          <w:szCs w:val="24"/>
        </w:rPr>
        <w:t xml:space="preserve"> </w:t>
      </w:r>
      <w:r w:rsidR="00122233">
        <w:rPr>
          <w:b/>
          <w:iCs/>
          <w:sz w:val="32"/>
          <w:szCs w:val="24"/>
        </w:rPr>
        <w:t xml:space="preserve">del </w:t>
      </w:r>
      <w:r w:rsidR="00935596">
        <w:rPr>
          <w:b/>
          <w:iCs/>
          <w:sz w:val="32"/>
          <w:szCs w:val="24"/>
        </w:rPr>
        <w:t>1 febbraio 2020</w:t>
      </w:r>
    </w:p>
    <w:p w:rsidR="00A367A8" w:rsidRPr="00E02733" w:rsidRDefault="00A367A8" w:rsidP="00E02733">
      <w:pPr>
        <w:spacing w:after="0" w:line="360" w:lineRule="auto"/>
        <w:jc w:val="center"/>
        <w:rPr>
          <w:rFonts w:ascii="Times New Roman" w:hAnsi="Times New Roman"/>
          <w:iCs/>
        </w:rPr>
      </w:pPr>
      <w:r w:rsidRPr="00B85A75">
        <w:rPr>
          <w:b/>
          <w:iCs/>
          <w:szCs w:val="24"/>
        </w:rPr>
        <w:t>(</w:t>
      </w:r>
      <w:proofErr w:type="spellStart"/>
      <w:r w:rsidR="00935596">
        <w:rPr>
          <w:b/>
          <w:iCs/>
          <w:szCs w:val="24"/>
        </w:rPr>
        <w:t>Progei</w:t>
      </w:r>
      <w:proofErr w:type="spellEnd"/>
      <w:r w:rsidR="00935596">
        <w:rPr>
          <w:b/>
          <w:iCs/>
          <w:szCs w:val="24"/>
        </w:rPr>
        <w:t xml:space="preserve"> SpA - a</w:t>
      </w:r>
      <w:r w:rsidR="00B26DFF">
        <w:rPr>
          <w:b/>
          <w:iCs/>
          <w:szCs w:val="24"/>
        </w:rPr>
        <w:t xml:space="preserve">ffitto locali - </w:t>
      </w:r>
      <w:r w:rsidR="00935596">
        <w:rPr>
          <w:b/>
          <w:iCs/>
          <w:szCs w:val="24"/>
        </w:rPr>
        <w:t xml:space="preserve">terzo </w:t>
      </w:r>
      <w:r w:rsidR="00B26DFF">
        <w:rPr>
          <w:b/>
          <w:iCs/>
          <w:szCs w:val="24"/>
        </w:rPr>
        <w:t>trimestre 2020</w:t>
      </w:r>
      <w:r w:rsidR="004D3444">
        <w:rPr>
          <w:b/>
          <w:iCs/>
          <w:szCs w:val="24"/>
        </w:rPr>
        <w:t>)</w:t>
      </w:r>
    </w:p>
    <w:p w:rsidR="00A367A8" w:rsidRPr="00087B7E" w:rsidRDefault="00A367A8" w:rsidP="00A367A8">
      <w:pPr>
        <w:spacing w:after="120" w:line="360" w:lineRule="auto"/>
        <w:ind w:firstLine="709"/>
        <w:jc w:val="both"/>
        <w:rPr>
          <w:rFonts w:ascii="Times New Roman" w:hAnsi="Times New Roman"/>
          <w:iCs/>
          <w:sz w:val="8"/>
          <w:szCs w:val="8"/>
        </w:rPr>
      </w:pPr>
    </w:p>
    <w:p w:rsidR="00A367A8" w:rsidRPr="00B944E9" w:rsidRDefault="00A367A8" w:rsidP="00A367A8">
      <w:pPr>
        <w:spacing w:before="120" w:after="120" w:line="360" w:lineRule="auto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A367A8" w:rsidRPr="0093710C" w:rsidRDefault="00A367A8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A367A8" w:rsidRPr="0093710C" w:rsidRDefault="00A367A8" w:rsidP="00A367A8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93710C">
        <w:rPr>
          <w:rFonts w:ascii="Times New Roman" w:hAnsi="Times New Roman"/>
          <w:b/>
          <w:iCs/>
        </w:rPr>
        <w:t>;</w:t>
      </w:r>
    </w:p>
    <w:p w:rsidR="00A367A8" w:rsidRDefault="00A367A8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iCs/>
        </w:rPr>
        <w:t xml:space="preserve"> </w:t>
      </w:r>
      <w:r w:rsidRPr="001D57A8">
        <w:rPr>
          <w:rFonts w:ascii="Times New Roman" w:hAnsi="Times New Roman"/>
          <w:iCs/>
        </w:rPr>
        <w:t>l’art. 53 comma 1 del vigente Manuale delle procedure negoziali</w:t>
      </w:r>
      <w:r>
        <w:rPr>
          <w:rFonts w:ascii="Times New Roman" w:hAnsi="Times New Roman"/>
          <w:iCs/>
        </w:rPr>
        <w:t>;</w:t>
      </w:r>
    </w:p>
    <w:p w:rsidR="00B26DFF" w:rsidRDefault="00B26DFF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B26DFF">
        <w:rPr>
          <w:rFonts w:ascii="Times New Roman" w:hAnsi="Times New Roman"/>
          <w:b/>
          <w:iCs/>
        </w:rPr>
        <w:t>Visto</w:t>
      </w:r>
      <w:r>
        <w:rPr>
          <w:rFonts w:ascii="Times New Roman" w:hAnsi="Times New Roman"/>
          <w:iCs/>
        </w:rPr>
        <w:t xml:space="preserve"> il contratto di locazione di porzione di immobile stipulato tra ACI </w:t>
      </w:r>
      <w:proofErr w:type="spellStart"/>
      <w:r>
        <w:rPr>
          <w:rFonts w:ascii="Times New Roman" w:hAnsi="Times New Roman"/>
          <w:iCs/>
        </w:rPr>
        <w:t>Progei</w:t>
      </w:r>
      <w:proofErr w:type="spellEnd"/>
      <w:r>
        <w:rPr>
          <w:rFonts w:ascii="Times New Roman" w:hAnsi="Times New Roman"/>
          <w:iCs/>
        </w:rPr>
        <w:t xml:space="preserve"> SpA e </w:t>
      </w:r>
      <w:proofErr w:type="spellStart"/>
      <w:r>
        <w:rPr>
          <w:rFonts w:ascii="Times New Roman" w:hAnsi="Times New Roman"/>
          <w:iCs/>
        </w:rPr>
        <w:t>Ac</w:t>
      </w:r>
      <w:proofErr w:type="spellEnd"/>
      <w:r>
        <w:rPr>
          <w:rFonts w:ascii="Times New Roman" w:hAnsi="Times New Roman"/>
          <w:iCs/>
        </w:rPr>
        <w:t xml:space="preserve"> Reggio Calabria per i locali siti al piano terra della Sede dell'AC RC;</w:t>
      </w:r>
    </w:p>
    <w:p w:rsidR="00706466" w:rsidRPr="00B26DFF" w:rsidRDefault="00706466" w:rsidP="00706466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B26DFF">
        <w:rPr>
          <w:rFonts w:ascii="Times New Roman" w:hAnsi="Times New Roman"/>
          <w:b/>
          <w:iCs/>
        </w:rPr>
        <w:t>Verificata</w:t>
      </w:r>
      <w:r w:rsidRPr="00B26DFF">
        <w:rPr>
          <w:rFonts w:ascii="Times New Roman" w:hAnsi="Times New Roman"/>
          <w:iCs/>
        </w:rPr>
        <w:t xml:space="preserve">  la contabilità dell’Ente e la fondatezza della richiesta di pagamento;</w:t>
      </w:r>
    </w:p>
    <w:p w:rsidR="00706466" w:rsidRDefault="00706466" w:rsidP="00706466">
      <w:pPr>
        <w:spacing w:after="120" w:line="360" w:lineRule="auto"/>
        <w:jc w:val="center"/>
        <w:rPr>
          <w:rFonts w:ascii="Times New Roman" w:hAnsi="Times New Roman"/>
          <w:b/>
          <w:iCs/>
        </w:rPr>
      </w:pPr>
    </w:p>
    <w:p w:rsidR="00A367A8" w:rsidRDefault="00A367A8" w:rsidP="00706466">
      <w:pPr>
        <w:spacing w:after="120" w:line="360" w:lineRule="auto"/>
        <w:jc w:val="center"/>
        <w:rPr>
          <w:rFonts w:ascii="Times New Roman" w:hAnsi="Times New Roman"/>
          <w:b/>
          <w:iCs/>
        </w:rPr>
      </w:pPr>
      <w:r w:rsidRPr="0093710C">
        <w:rPr>
          <w:rFonts w:ascii="Times New Roman" w:hAnsi="Times New Roman"/>
          <w:b/>
          <w:iCs/>
        </w:rPr>
        <w:t>Assume la seguente Determinazione</w:t>
      </w:r>
    </w:p>
    <w:p w:rsidR="003C770A" w:rsidRPr="00B26DFF" w:rsidRDefault="00B26DFF" w:rsidP="003C770A">
      <w:pPr>
        <w:spacing w:before="120" w:after="12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il pagamento a favore della Società ACI </w:t>
      </w:r>
      <w:proofErr w:type="spellStart"/>
      <w:r>
        <w:rPr>
          <w:rFonts w:ascii="Times New Roman" w:hAnsi="Times New Roman"/>
          <w:iCs/>
        </w:rPr>
        <w:t>Progei</w:t>
      </w:r>
      <w:proofErr w:type="spellEnd"/>
      <w:r>
        <w:rPr>
          <w:rFonts w:ascii="Times New Roman" w:hAnsi="Times New Roman"/>
          <w:iCs/>
        </w:rPr>
        <w:t xml:space="preserve"> Spa quale affitto per i locali siti al piano terra dello stabile dell'AC RC per il </w:t>
      </w:r>
      <w:r w:rsidR="00D80497">
        <w:rPr>
          <w:rFonts w:ascii="Times New Roman" w:hAnsi="Times New Roman"/>
          <w:iCs/>
        </w:rPr>
        <w:t>terzo</w:t>
      </w:r>
      <w:r>
        <w:rPr>
          <w:rFonts w:ascii="Times New Roman" w:hAnsi="Times New Roman"/>
          <w:iCs/>
        </w:rPr>
        <w:t xml:space="preserve"> trimestre (</w:t>
      </w:r>
      <w:r w:rsidR="00D80497">
        <w:rPr>
          <w:rFonts w:ascii="Times New Roman" w:hAnsi="Times New Roman"/>
          <w:iCs/>
        </w:rPr>
        <w:t>ottobre-dicembre</w:t>
      </w:r>
      <w:r>
        <w:rPr>
          <w:rFonts w:ascii="Times New Roman" w:hAnsi="Times New Roman"/>
          <w:iCs/>
        </w:rPr>
        <w:t>) 2020 per un importo totale di € 750,00.</w:t>
      </w:r>
    </w:p>
    <w:p w:rsidR="00A367A8" w:rsidRDefault="00A367A8" w:rsidP="00A367A8">
      <w:pPr>
        <w:spacing w:after="0" w:line="360" w:lineRule="auto"/>
        <w:ind w:firstLine="708"/>
        <w:rPr>
          <w:rFonts w:ascii="Times New Roman" w:hAnsi="Times New Roman"/>
          <w:iCs/>
          <w:smallCaps/>
          <w:shadow/>
          <w:sz w:val="16"/>
          <w:szCs w:val="16"/>
        </w:rPr>
      </w:pPr>
    </w:p>
    <w:p w:rsidR="00E02733" w:rsidRDefault="00A367A8" w:rsidP="00E02733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</w:t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 xml:space="preserve">   </w:t>
      </w:r>
      <w:r w:rsidR="00E02733">
        <w:rPr>
          <w:rFonts w:ascii="Times New Roman" w:hAnsi="Times New Roman"/>
          <w:iCs/>
        </w:rPr>
        <w:t>Il Direttore</w:t>
      </w:r>
    </w:p>
    <w:p w:rsidR="0093710C" w:rsidRPr="00E02733" w:rsidRDefault="00E02733" w:rsidP="00E02733">
      <w:pPr>
        <w:spacing w:after="0" w:line="360" w:lineRule="auto"/>
        <w:ind w:left="5664"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(Sandra Pagani</w:t>
      </w:r>
      <w:r w:rsidR="00706466">
        <w:rPr>
          <w:rFonts w:ascii="Times New Roman" w:hAnsi="Times New Roman"/>
          <w:iCs/>
        </w:rPr>
        <w:t>)</w:t>
      </w:r>
    </w:p>
    <w:sectPr w:rsidR="0093710C" w:rsidRPr="00E02733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7E7" w:rsidRDefault="005857E7" w:rsidP="00153EF4">
      <w:pPr>
        <w:spacing w:after="0" w:line="240" w:lineRule="auto"/>
      </w:pPr>
      <w:r>
        <w:separator/>
      </w:r>
    </w:p>
  </w:endnote>
  <w:endnote w:type="continuationSeparator" w:id="0">
    <w:p w:rsidR="005857E7" w:rsidRDefault="005857E7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545757">
        <w:pPr>
          <w:pStyle w:val="Pidipagina"/>
          <w:jc w:val="right"/>
        </w:pPr>
        <w:fldSimple w:instr=" PAGE   \* MERGEFORMAT ">
          <w:r w:rsidR="00D80497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7E7" w:rsidRDefault="005857E7" w:rsidP="00153EF4">
      <w:pPr>
        <w:spacing w:after="0" w:line="240" w:lineRule="auto"/>
      </w:pPr>
      <w:r>
        <w:separator/>
      </w:r>
    </w:p>
  </w:footnote>
  <w:footnote w:type="continuationSeparator" w:id="0">
    <w:p w:rsidR="005857E7" w:rsidRDefault="005857E7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3F96"/>
    <w:rsid w:val="0006169E"/>
    <w:rsid w:val="0006645C"/>
    <w:rsid w:val="0007195E"/>
    <w:rsid w:val="0007772F"/>
    <w:rsid w:val="00086E5F"/>
    <w:rsid w:val="000A0A9B"/>
    <w:rsid w:val="000A1757"/>
    <w:rsid w:val="000B37BA"/>
    <w:rsid w:val="000B4E75"/>
    <w:rsid w:val="000D1F9A"/>
    <w:rsid w:val="00122233"/>
    <w:rsid w:val="00130C4C"/>
    <w:rsid w:val="00130F2F"/>
    <w:rsid w:val="00136D23"/>
    <w:rsid w:val="00153EF4"/>
    <w:rsid w:val="001554A8"/>
    <w:rsid w:val="0017538C"/>
    <w:rsid w:val="001917F6"/>
    <w:rsid w:val="001B3CA6"/>
    <w:rsid w:val="001E32A1"/>
    <w:rsid w:val="001F1E92"/>
    <w:rsid w:val="002140A5"/>
    <w:rsid w:val="002338BB"/>
    <w:rsid w:val="00260CC2"/>
    <w:rsid w:val="00265E24"/>
    <w:rsid w:val="00275147"/>
    <w:rsid w:val="002970D2"/>
    <w:rsid w:val="003212B7"/>
    <w:rsid w:val="0038759B"/>
    <w:rsid w:val="003C2D79"/>
    <w:rsid w:val="003C770A"/>
    <w:rsid w:val="0040417E"/>
    <w:rsid w:val="0040592C"/>
    <w:rsid w:val="0041465D"/>
    <w:rsid w:val="00437F45"/>
    <w:rsid w:val="00447648"/>
    <w:rsid w:val="00462F55"/>
    <w:rsid w:val="00486AD8"/>
    <w:rsid w:val="004927C3"/>
    <w:rsid w:val="004937D6"/>
    <w:rsid w:val="004C5BA3"/>
    <w:rsid w:val="004D3444"/>
    <w:rsid w:val="004E0DFE"/>
    <w:rsid w:val="004E11F6"/>
    <w:rsid w:val="00500C72"/>
    <w:rsid w:val="00510E3A"/>
    <w:rsid w:val="0051668A"/>
    <w:rsid w:val="005316AC"/>
    <w:rsid w:val="0054120F"/>
    <w:rsid w:val="005448DB"/>
    <w:rsid w:val="00545757"/>
    <w:rsid w:val="005857E7"/>
    <w:rsid w:val="005C53F0"/>
    <w:rsid w:val="005D007C"/>
    <w:rsid w:val="005D5B8D"/>
    <w:rsid w:val="005D7BF9"/>
    <w:rsid w:val="005D7D3C"/>
    <w:rsid w:val="00622CCC"/>
    <w:rsid w:val="006559C0"/>
    <w:rsid w:val="006636B5"/>
    <w:rsid w:val="00697426"/>
    <w:rsid w:val="006D3B7D"/>
    <w:rsid w:val="00704918"/>
    <w:rsid w:val="00706466"/>
    <w:rsid w:val="00722E79"/>
    <w:rsid w:val="00754DFC"/>
    <w:rsid w:val="00780C14"/>
    <w:rsid w:val="00782EA9"/>
    <w:rsid w:val="007A6A64"/>
    <w:rsid w:val="007B1263"/>
    <w:rsid w:val="007B5330"/>
    <w:rsid w:val="007E29CF"/>
    <w:rsid w:val="007F170A"/>
    <w:rsid w:val="008413DD"/>
    <w:rsid w:val="00853114"/>
    <w:rsid w:val="00854239"/>
    <w:rsid w:val="00890850"/>
    <w:rsid w:val="008B0326"/>
    <w:rsid w:val="008C7CA5"/>
    <w:rsid w:val="00917BD4"/>
    <w:rsid w:val="00935596"/>
    <w:rsid w:val="0093710C"/>
    <w:rsid w:val="009630D9"/>
    <w:rsid w:val="00973A9B"/>
    <w:rsid w:val="00994172"/>
    <w:rsid w:val="009C141F"/>
    <w:rsid w:val="00A22E1C"/>
    <w:rsid w:val="00A36138"/>
    <w:rsid w:val="00A367A8"/>
    <w:rsid w:val="00A404AC"/>
    <w:rsid w:val="00A44CD7"/>
    <w:rsid w:val="00A754A0"/>
    <w:rsid w:val="00AD0A73"/>
    <w:rsid w:val="00B20847"/>
    <w:rsid w:val="00B26DFF"/>
    <w:rsid w:val="00B3234E"/>
    <w:rsid w:val="00B465F9"/>
    <w:rsid w:val="00B476CA"/>
    <w:rsid w:val="00B7164E"/>
    <w:rsid w:val="00B7732F"/>
    <w:rsid w:val="00B8594B"/>
    <w:rsid w:val="00B85A75"/>
    <w:rsid w:val="00B92927"/>
    <w:rsid w:val="00BA7A7D"/>
    <w:rsid w:val="00BD5785"/>
    <w:rsid w:val="00BE2042"/>
    <w:rsid w:val="00C334DC"/>
    <w:rsid w:val="00C76139"/>
    <w:rsid w:val="00C92BAC"/>
    <w:rsid w:val="00CB4F29"/>
    <w:rsid w:val="00CE0948"/>
    <w:rsid w:val="00CF17E2"/>
    <w:rsid w:val="00CF6AF6"/>
    <w:rsid w:val="00CF6D75"/>
    <w:rsid w:val="00D218F6"/>
    <w:rsid w:val="00D425C9"/>
    <w:rsid w:val="00D43579"/>
    <w:rsid w:val="00D46FE8"/>
    <w:rsid w:val="00D654B6"/>
    <w:rsid w:val="00D75B92"/>
    <w:rsid w:val="00D77F49"/>
    <w:rsid w:val="00D80497"/>
    <w:rsid w:val="00D908E7"/>
    <w:rsid w:val="00D9744E"/>
    <w:rsid w:val="00DA6399"/>
    <w:rsid w:val="00DC4482"/>
    <w:rsid w:val="00DC5E13"/>
    <w:rsid w:val="00E00433"/>
    <w:rsid w:val="00E02230"/>
    <w:rsid w:val="00E02733"/>
    <w:rsid w:val="00E230E1"/>
    <w:rsid w:val="00E33F6F"/>
    <w:rsid w:val="00E62FF8"/>
    <w:rsid w:val="00E8404F"/>
    <w:rsid w:val="00E91794"/>
    <w:rsid w:val="00E9626A"/>
    <w:rsid w:val="00EB2885"/>
    <w:rsid w:val="00F429FE"/>
    <w:rsid w:val="00F55CB9"/>
    <w:rsid w:val="00F84DC9"/>
    <w:rsid w:val="00FD0B7C"/>
    <w:rsid w:val="00FE12DC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4</cp:revision>
  <cp:lastPrinted>2020-03-10T15:18:00Z</cp:lastPrinted>
  <dcterms:created xsi:type="dcterms:W3CDTF">2021-02-02T14:06:00Z</dcterms:created>
  <dcterms:modified xsi:type="dcterms:W3CDTF">2021-02-02T14:07:00Z</dcterms:modified>
</cp:coreProperties>
</file>