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BE1E58">
        <w:rPr>
          <w:b/>
          <w:iCs/>
          <w:sz w:val="32"/>
          <w:szCs w:val="24"/>
        </w:rPr>
        <w:t>1</w:t>
      </w:r>
      <w:r w:rsidR="002F2C1C">
        <w:rPr>
          <w:b/>
          <w:iCs/>
          <w:sz w:val="32"/>
          <w:szCs w:val="24"/>
        </w:rPr>
        <w:t>2</w:t>
      </w:r>
      <w:r w:rsidR="001B3CA6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 xml:space="preserve">del </w:t>
      </w:r>
      <w:r w:rsidR="00541AD7">
        <w:rPr>
          <w:b/>
          <w:iCs/>
          <w:sz w:val="32"/>
          <w:szCs w:val="24"/>
        </w:rPr>
        <w:t>1</w:t>
      </w:r>
      <w:r w:rsidR="009B789C">
        <w:rPr>
          <w:b/>
          <w:iCs/>
          <w:sz w:val="32"/>
          <w:szCs w:val="24"/>
        </w:rPr>
        <w:t xml:space="preserve"> </w:t>
      </w:r>
      <w:r w:rsidR="0092606F">
        <w:rPr>
          <w:b/>
          <w:iCs/>
          <w:sz w:val="32"/>
          <w:szCs w:val="24"/>
        </w:rPr>
        <w:t>febbraio</w:t>
      </w:r>
      <w:r w:rsidR="00122233">
        <w:rPr>
          <w:b/>
          <w:iCs/>
          <w:sz w:val="32"/>
          <w:szCs w:val="24"/>
        </w:rPr>
        <w:t xml:space="preserve"> 20</w:t>
      </w:r>
      <w:r w:rsidR="00D425C9">
        <w:rPr>
          <w:b/>
          <w:iCs/>
          <w:sz w:val="32"/>
          <w:szCs w:val="24"/>
        </w:rPr>
        <w:t>2</w:t>
      </w:r>
      <w:r w:rsidR="00541AD7">
        <w:rPr>
          <w:b/>
          <w:iCs/>
          <w:sz w:val="32"/>
          <w:szCs w:val="24"/>
        </w:rPr>
        <w:t>1</w:t>
      </w:r>
    </w:p>
    <w:p w:rsidR="00A367A8" w:rsidRPr="002F7303" w:rsidRDefault="00A367A8" w:rsidP="002F7303">
      <w:pPr>
        <w:spacing w:after="0" w:line="360" w:lineRule="auto"/>
        <w:jc w:val="center"/>
        <w:rPr>
          <w:rFonts w:ascii="Times New Roman" w:hAnsi="Times New Roman"/>
          <w:iCs/>
        </w:rPr>
      </w:pPr>
      <w:r w:rsidRPr="00B85A75">
        <w:rPr>
          <w:b/>
          <w:iCs/>
          <w:szCs w:val="24"/>
        </w:rPr>
        <w:t>(</w:t>
      </w:r>
      <w:r w:rsidR="0092606F">
        <w:rPr>
          <w:b/>
          <w:iCs/>
          <w:szCs w:val="24"/>
        </w:rPr>
        <w:t>Acquisto Assistenza e Programma Pratiche Light</w:t>
      </w:r>
      <w:r w:rsidR="00830B4A">
        <w:rPr>
          <w:b/>
          <w:iCs/>
          <w:szCs w:val="24"/>
        </w:rPr>
        <w:t>)</w:t>
      </w:r>
    </w:p>
    <w:p w:rsidR="00A367A8" w:rsidRPr="00087B7E" w:rsidRDefault="00A367A8" w:rsidP="00A367A8">
      <w:pPr>
        <w:spacing w:after="120" w:line="360" w:lineRule="auto"/>
        <w:ind w:firstLine="709"/>
        <w:jc w:val="both"/>
        <w:rPr>
          <w:rFonts w:ascii="Times New Roman" w:hAnsi="Times New Roman"/>
          <w:iCs/>
          <w:sz w:val="8"/>
          <w:szCs w:val="8"/>
        </w:rPr>
      </w:pPr>
    </w:p>
    <w:p w:rsidR="00A367A8" w:rsidRPr="00B944E9" w:rsidRDefault="00A367A8" w:rsidP="00A367A8">
      <w:pPr>
        <w:spacing w:before="120" w:after="120" w:line="360" w:lineRule="auto"/>
        <w:rPr>
          <w:rFonts w:ascii="Times New Roman" w:hAnsi="Times New Roman"/>
          <w:iCs/>
          <w:sz w:val="24"/>
          <w:szCs w:val="24"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decreto legislativo 165/2001 che ha recepito la normativa introdotta dal decreto legislativo n. 29/1993 e successive modifiche ed integrazioni</w:t>
      </w:r>
      <w:r w:rsidRPr="00B944E9">
        <w:rPr>
          <w:rFonts w:ascii="Times New Roman" w:hAnsi="Times New Roman"/>
          <w:iCs/>
          <w:sz w:val="24"/>
          <w:szCs w:val="24"/>
        </w:rPr>
        <w:t>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 xml:space="preserve">Visto </w:t>
      </w:r>
      <w:r w:rsidRPr="0093710C">
        <w:rPr>
          <w:rFonts w:ascii="Times New Roman" w:hAnsi="Times New Roman"/>
          <w:iCs/>
        </w:rPr>
        <w:t>il Regolamento vigente di Amministrazione e Contabilità dell'ACI;</w:t>
      </w:r>
    </w:p>
    <w:p w:rsidR="00A367A8" w:rsidRPr="0093710C" w:rsidRDefault="00A367A8" w:rsidP="00A367A8">
      <w:pPr>
        <w:spacing w:before="120" w:after="120" w:line="36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b/>
          <w:iCs/>
        </w:rPr>
        <w:t xml:space="preserve"> </w:t>
      </w:r>
      <w:r w:rsidRPr="0093710C">
        <w:rPr>
          <w:rFonts w:ascii="Times New Roman" w:hAnsi="Times New Roman"/>
          <w:iCs/>
        </w:rPr>
        <w:t>il Regolamento vigente di Amministrazione e Contabilità dell'AC RC deliberato dal Consiglio Direttivo dell'AC RC in data 21/09/2009</w:t>
      </w:r>
      <w:r w:rsidRPr="0093710C">
        <w:rPr>
          <w:rFonts w:ascii="Times New Roman" w:hAnsi="Times New Roman"/>
          <w:b/>
          <w:iCs/>
        </w:rPr>
        <w:t>;</w:t>
      </w:r>
    </w:p>
    <w:p w:rsidR="00A367A8" w:rsidRDefault="00A367A8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93710C">
        <w:rPr>
          <w:rFonts w:ascii="Times New Roman" w:hAnsi="Times New Roman"/>
          <w:b/>
          <w:iCs/>
        </w:rPr>
        <w:t>Visto</w:t>
      </w:r>
      <w:r w:rsidRPr="0093710C">
        <w:rPr>
          <w:rFonts w:ascii="Times New Roman" w:hAnsi="Times New Roman"/>
          <w:iCs/>
        </w:rPr>
        <w:t xml:space="preserve"> </w:t>
      </w:r>
      <w:r w:rsidRPr="001D57A8">
        <w:rPr>
          <w:rFonts w:ascii="Times New Roman" w:hAnsi="Times New Roman"/>
          <w:iCs/>
        </w:rPr>
        <w:t>l’art. 53 comma 1 del vigente Manuale delle procedure negoziali</w:t>
      </w:r>
      <w:r>
        <w:rPr>
          <w:rFonts w:ascii="Times New Roman" w:hAnsi="Times New Roman"/>
          <w:iCs/>
        </w:rPr>
        <w:t>;</w:t>
      </w:r>
    </w:p>
    <w:p w:rsidR="00830B4A" w:rsidRDefault="00A367A8" w:rsidP="00BE1E5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D57A8">
        <w:rPr>
          <w:rFonts w:ascii="Times New Roman" w:hAnsi="Times New Roman"/>
          <w:b/>
          <w:iCs/>
        </w:rPr>
        <w:t>Vista</w:t>
      </w:r>
      <w:r w:rsidRPr="001D57A8">
        <w:rPr>
          <w:rFonts w:ascii="Times New Roman" w:hAnsi="Times New Roman"/>
          <w:iCs/>
        </w:rPr>
        <w:t xml:space="preserve"> </w:t>
      </w:r>
      <w:r w:rsidR="00541AD7">
        <w:rPr>
          <w:rFonts w:ascii="Times New Roman" w:hAnsi="Times New Roman"/>
          <w:iCs/>
        </w:rPr>
        <w:t xml:space="preserve">la </w:t>
      </w:r>
      <w:r w:rsidR="0092606F">
        <w:rPr>
          <w:rFonts w:ascii="Times New Roman" w:hAnsi="Times New Roman"/>
          <w:iCs/>
        </w:rPr>
        <w:t xml:space="preserve">necessità </w:t>
      </w:r>
      <w:r w:rsidR="00541AD7">
        <w:rPr>
          <w:rFonts w:ascii="Times New Roman" w:hAnsi="Times New Roman"/>
          <w:iCs/>
        </w:rPr>
        <w:t>di</w:t>
      </w:r>
      <w:r w:rsidR="0092606F">
        <w:rPr>
          <w:rFonts w:ascii="Times New Roman" w:hAnsi="Times New Roman"/>
          <w:iCs/>
        </w:rPr>
        <w:t xml:space="preserve"> gestire l'attività di Assistenza Automobilistica </w:t>
      </w:r>
      <w:r w:rsidR="00541AD7">
        <w:rPr>
          <w:rFonts w:ascii="Times New Roman" w:hAnsi="Times New Roman"/>
          <w:iCs/>
        </w:rPr>
        <w:t xml:space="preserve">tramite la </w:t>
      </w:r>
      <w:r w:rsidR="0092606F">
        <w:rPr>
          <w:rFonts w:ascii="Times New Roman" w:hAnsi="Times New Roman"/>
          <w:iCs/>
        </w:rPr>
        <w:t xml:space="preserve"> dotazione di un programma</w:t>
      </w:r>
      <w:r w:rsidR="00124EAB">
        <w:rPr>
          <w:rFonts w:ascii="Times New Roman" w:hAnsi="Times New Roman"/>
          <w:iCs/>
        </w:rPr>
        <w:t xml:space="preserve"> </w:t>
      </w:r>
      <w:r w:rsidR="00541AD7">
        <w:rPr>
          <w:rFonts w:ascii="Times New Roman" w:hAnsi="Times New Roman"/>
          <w:iCs/>
        </w:rPr>
        <w:t>"</w:t>
      </w:r>
      <w:r w:rsidR="00124EAB">
        <w:rPr>
          <w:rFonts w:ascii="Times New Roman" w:hAnsi="Times New Roman"/>
          <w:iCs/>
        </w:rPr>
        <w:t>gestionale</w:t>
      </w:r>
      <w:r w:rsidR="00541AD7">
        <w:rPr>
          <w:rFonts w:ascii="Times New Roman" w:hAnsi="Times New Roman"/>
          <w:iCs/>
        </w:rPr>
        <w:t>"</w:t>
      </w:r>
      <w:r w:rsidR="00124EAB">
        <w:rPr>
          <w:rFonts w:ascii="Times New Roman" w:hAnsi="Times New Roman"/>
          <w:iCs/>
        </w:rPr>
        <w:t xml:space="preserve"> atto allo scopo</w:t>
      </w:r>
      <w:r w:rsidR="007A6E05">
        <w:rPr>
          <w:rFonts w:ascii="Times New Roman" w:hAnsi="Times New Roman"/>
          <w:iCs/>
        </w:rPr>
        <w:t>;</w:t>
      </w:r>
    </w:p>
    <w:p w:rsidR="00124EAB" w:rsidRDefault="00830B4A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Considerato </w:t>
      </w:r>
      <w:r w:rsidR="00124EAB">
        <w:rPr>
          <w:rFonts w:ascii="Times New Roman" w:hAnsi="Times New Roman"/>
          <w:iCs/>
        </w:rPr>
        <w:t xml:space="preserve">che uno dei programmi suggeriti da Aci Italia si identifica in Pratiche Light fornito dalla Società </w:t>
      </w:r>
      <w:proofErr w:type="spellStart"/>
      <w:r w:rsidR="00124EAB">
        <w:rPr>
          <w:rFonts w:ascii="Times New Roman" w:hAnsi="Times New Roman"/>
          <w:iCs/>
        </w:rPr>
        <w:t>Sciarrillo</w:t>
      </w:r>
      <w:proofErr w:type="spellEnd"/>
      <w:r w:rsidR="00124EAB">
        <w:rPr>
          <w:rFonts w:ascii="Times New Roman" w:hAnsi="Times New Roman"/>
          <w:iCs/>
        </w:rPr>
        <w:t xml:space="preserve"> </w:t>
      </w:r>
      <w:proofErr w:type="spellStart"/>
      <w:r w:rsidR="00124EAB">
        <w:rPr>
          <w:rFonts w:ascii="Times New Roman" w:hAnsi="Times New Roman"/>
          <w:iCs/>
        </w:rPr>
        <w:t>SaS</w:t>
      </w:r>
      <w:proofErr w:type="spellEnd"/>
      <w:r w:rsidR="00124EAB">
        <w:rPr>
          <w:rFonts w:ascii="Times New Roman" w:hAnsi="Times New Roman"/>
          <w:iCs/>
        </w:rPr>
        <w:t>;</w:t>
      </w:r>
    </w:p>
    <w:p w:rsidR="00124EAB" w:rsidRDefault="00124EAB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24EAB">
        <w:rPr>
          <w:rFonts w:ascii="Times New Roman" w:hAnsi="Times New Roman"/>
          <w:b/>
          <w:iCs/>
        </w:rPr>
        <w:t>Considerato</w:t>
      </w:r>
      <w:r>
        <w:rPr>
          <w:rFonts w:ascii="Times New Roman" w:hAnsi="Times New Roman"/>
          <w:iCs/>
        </w:rPr>
        <w:t xml:space="preserve"> che i dipendenti della Società non necessitano di nessuna formazione per l'utilizzo dell'applicativo </w:t>
      </w:r>
      <w:proofErr w:type="spellStart"/>
      <w:r>
        <w:rPr>
          <w:rFonts w:ascii="Times New Roman" w:hAnsi="Times New Roman"/>
          <w:iCs/>
        </w:rPr>
        <w:t>sofrware</w:t>
      </w:r>
      <w:proofErr w:type="spellEnd"/>
      <w:r>
        <w:rPr>
          <w:rFonts w:ascii="Times New Roman" w:hAnsi="Times New Roman"/>
          <w:iCs/>
        </w:rPr>
        <w:t xml:space="preserve"> "Pratiche Light" in quanto lo stesso è già in uso presso l'Automobile Club;</w:t>
      </w:r>
    </w:p>
    <w:p w:rsidR="00124EAB" w:rsidRDefault="00124EAB" w:rsidP="00A367A8">
      <w:pPr>
        <w:spacing w:before="120" w:after="120" w:line="360" w:lineRule="auto"/>
        <w:jc w:val="both"/>
        <w:rPr>
          <w:rFonts w:ascii="Times New Roman" w:hAnsi="Times New Roman"/>
          <w:iCs/>
        </w:rPr>
      </w:pPr>
      <w:r w:rsidRPr="00124EAB">
        <w:rPr>
          <w:rFonts w:ascii="Times New Roman" w:hAnsi="Times New Roman"/>
          <w:b/>
          <w:iCs/>
        </w:rPr>
        <w:t>Verificata</w:t>
      </w:r>
      <w:r>
        <w:rPr>
          <w:rFonts w:ascii="Times New Roman" w:hAnsi="Times New Roman"/>
          <w:iCs/>
        </w:rPr>
        <w:t xml:space="preserve"> la correttezza della richiesta di pagamento;</w:t>
      </w:r>
    </w:p>
    <w:p w:rsidR="00A367A8" w:rsidRDefault="00A367A8" w:rsidP="00A367A8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</w:rPr>
      </w:pPr>
      <w:r w:rsidRPr="0093710C">
        <w:rPr>
          <w:rFonts w:ascii="Times New Roman" w:hAnsi="Times New Roman"/>
          <w:b/>
          <w:iCs/>
        </w:rPr>
        <w:t>Assume la seguente Determinazione</w:t>
      </w:r>
    </w:p>
    <w:p w:rsidR="00A367A8" w:rsidRPr="002F7303" w:rsidRDefault="00124EAB" w:rsidP="002F7303">
      <w:pPr>
        <w:spacing w:before="120" w:after="120"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il pagamento alla Società </w:t>
      </w:r>
      <w:proofErr w:type="spellStart"/>
      <w:r>
        <w:rPr>
          <w:rFonts w:ascii="Times New Roman" w:hAnsi="Times New Roman"/>
          <w:iCs/>
          <w:szCs w:val="24"/>
        </w:rPr>
        <w:t>Sciarrillo</w:t>
      </w:r>
      <w:proofErr w:type="spellEnd"/>
      <w:r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SaS</w:t>
      </w:r>
      <w:proofErr w:type="spellEnd"/>
      <w:r>
        <w:rPr>
          <w:rFonts w:ascii="Times New Roman" w:hAnsi="Times New Roman"/>
          <w:iCs/>
          <w:szCs w:val="24"/>
        </w:rPr>
        <w:t xml:space="preserve"> per la fornitura dell'applicativo </w:t>
      </w:r>
      <w:proofErr w:type="spellStart"/>
      <w:r>
        <w:rPr>
          <w:rFonts w:ascii="Times New Roman" w:hAnsi="Times New Roman"/>
          <w:iCs/>
          <w:szCs w:val="24"/>
        </w:rPr>
        <w:t>sofrware</w:t>
      </w:r>
      <w:proofErr w:type="spellEnd"/>
      <w:r>
        <w:rPr>
          <w:rFonts w:ascii="Times New Roman" w:hAnsi="Times New Roman"/>
          <w:iCs/>
          <w:szCs w:val="24"/>
        </w:rPr>
        <w:t xml:space="preserve"> Pratiche Light e la relativa assistenza per la durata di anni uno per un importo complessivo di € </w:t>
      </w:r>
      <w:r w:rsidR="00541AD7">
        <w:rPr>
          <w:rFonts w:ascii="Times New Roman" w:hAnsi="Times New Roman"/>
          <w:iCs/>
          <w:szCs w:val="24"/>
        </w:rPr>
        <w:t>500,00</w:t>
      </w:r>
      <w:r>
        <w:rPr>
          <w:rFonts w:ascii="Times New Roman" w:hAnsi="Times New Roman"/>
          <w:iCs/>
          <w:szCs w:val="24"/>
        </w:rPr>
        <w:t>.</w:t>
      </w:r>
      <w:r w:rsidR="00A367A8">
        <w:rPr>
          <w:rFonts w:ascii="Times New Roman" w:hAnsi="Times New Roman"/>
          <w:iCs/>
        </w:rPr>
        <w:tab/>
      </w:r>
      <w:r w:rsidR="00A367A8">
        <w:rPr>
          <w:rFonts w:ascii="Times New Roman" w:hAnsi="Times New Roman"/>
          <w:iCs/>
        </w:rPr>
        <w:tab/>
      </w:r>
      <w:r w:rsidR="00A367A8">
        <w:rPr>
          <w:rFonts w:ascii="Times New Roman" w:hAnsi="Times New Roman"/>
          <w:iCs/>
        </w:rPr>
        <w:tab/>
      </w:r>
    </w:p>
    <w:p w:rsidR="00A367A8" w:rsidRDefault="00A367A8" w:rsidP="00A367A8">
      <w:pPr>
        <w:spacing w:after="0" w:line="360" w:lineRule="auto"/>
        <w:ind w:firstLine="708"/>
        <w:rPr>
          <w:rFonts w:ascii="Times New Roman" w:hAnsi="Times New Roman"/>
          <w:iCs/>
          <w:smallCaps/>
          <w:shadow/>
          <w:sz w:val="16"/>
          <w:szCs w:val="16"/>
        </w:rPr>
      </w:pPr>
    </w:p>
    <w:p w:rsidR="007A6E05" w:rsidRDefault="00A367A8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</w:t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  <w:r w:rsidRPr="0093710C">
        <w:rPr>
          <w:rFonts w:ascii="Times New Roman" w:hAnsi="Times New Roman"/>
          <w:iCs/>
        </w:rPr>
        <w:tab/>
      </w:r>
    </w:p>
    <w:p w:rsidR="007A6E05" w:rsidRDefault="007A6E05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</w:p>
    <w:p w:rsidR="002F7303" w:rsidRDefault="007A6E05" w:rsidP="00A367A8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A367A8">
        <w:rPr>
          <w:rFonts w:ascii="Times New Roman" w:hAnsi="Times New Roman"/>
          <w:iCs/>
        </w:rPr>
        <w:t xml:space="preserve">   </w:t>
      </w:r>
      <w:r w:rsidR="00A367A8" w:rsidRPr="0093710C">
        <w:rPr>
          <w:rFonts w:ascii="Times New Roman" w:hAnsi="Times New Roman"/>
          <w:iCs/>
        </w:rPr>
        <w:t>Il Di</w:t>
      </w:r>
      <w:r w:rsidR="002F7303">
        <w:rPr>
          <w:rFonts w:ascii="Times New Roman" w:hAnsi="Times New Roman"/>
          <w:iCs/>
        </w:rPr>
        <w:t xml:space="preserve">rettore </w:t>
      </w:r>
      <w:r w:rsidR="00A367A8" w:rsidRPr="0093710C">
        <w:rPr>
          <w:rFonts w:ascii="Times New Roman" w:hAnsi="Times New Roman"/>
          <w:iCs/>
        </w:rPr>
        <w:t xml:space="preserve"> </w:t>
      </w:r>
    </w:p>
    <w:p w:rsidR="0093710C" w:rsidRPr="002F7303" w:rsidRDefault="002F7303" w:rsidP="002F7303">
      <w:pPr>
        <w:spacing w:after="0" w:line="36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(Sandra Pagani)</w:t>
      </w:r>
    </w:p>
    <w:sectPr w:rsidR="0093710C" w:rsidRPr="002F7303" w:rsidSect="002F7303">
      <w:footerReference w:type="default" r:id="rId9"/>
      <w:pgSz w:w="11906" w:h="16838"/>
      <w:pgMar w:top="284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51" w:rsidRDefault="003A7A51" w:rsidP="00153EF4">
      <w:pPr>
        <w:spacing w:after="0" w:line="240" w:lineRule="auto"/>
      </w:pPr>
      <w:r>
        <w:separator/>
      </w:r>
    </w:p>
  </w:endnote>
  <w:endnote w:type="continuationSeparator" w:id="0">
    <w:p w:rsidR="003A7A51" w:rsidRDefault="003A7A51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830B4A" w:rsidRDefault="00300F6A">
        <w:pPr>
          <w:pStyle w:val="Pidipagina"/>
          <w:jc w:val="right"/>
        </w:pPr>
        <w:fldSimple w:instr=" PAGE   \* MERGEFORMAT ">
          <w:r w:rsidR="002F2C1C">
            <w:rPr>
              <w:noProof/>
            </w:rPr>
            <w:t>1</w:t>
          </w:r>
        </w:fldSimple>
      </w:p>
    </w:sdtContent>
  </w:sdt>
  <w:p w:rsidR="00830B4A" w:rsidRPr="00796248" w:rsidRDefault="00830B4A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51" w:rsidRDefault="003A7A51" w:rsidP="00153EF4">
      <w:pPr>
        <w:spacing w:after="0" w:line="240" w:lineRule="auto"/>
      </w:pPr>
      <w:r>
        <w:separator/>
      </w:r>
    </w:p>
  </w:footnote>
  <w:footnote w:type="continuationSeparator" w:id="0">
    <w:p w:rsidR="003A7A51" w:rsidRDefault="003A7A51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24EAB"/>
    <w:rsid w:val="00130C4C"/>
    <w:rsid w:val="00130F2F"/>
    <w:rsid w:val="00136D23"/>
    <w:rsid w:val="00146D6C"/>
    <w:rsid w:val="00153EF4"/>
    <w:rsid w:val="001554A8"/>
    <w:rsid w:val="0015587B"/>
    <w:rsid w:val="0017538C"/>
    <w:rsid w:val="001B3CA6"/>
    <w:rsid w:val="001F1E92"/>
    <w:rsid w:val="002140A5"/>
    <w:rsid w:val="002338BB"/>
    <w:rsid w:val="00260CC2"/>
    <w:rsid w:val="00265E24"/>
    <w:rsid w:val="00275147"/>
    <w:rsid w:val="002970D2"/>
    <w:rsid w:val="002F2C1C"/>
    <w:rsid w:val="002F7303"/>
    <w:rsid w:val="00300F6A"/>
    <w:rsid w:val="003212B7"/>
    <w:rsid w:val="003A7A51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04F1B"/>
    <w:rsid w:val="005316AC"/>
    <w:rsid w:val="0054120F"/>
    <w:rsid w:val="00541AD7"/>
    <w:rsid w:val="005C53F0"/>
    <w:rsid w:val="005D007C"/>
    <w:rsid w:val="005D5B8D"/>
    <w:rsid w:val="005E1E6B"/>
    <w:rsid w:val="00622CCC"/>
    <w:rsid w:val="006559C0"/>
    <w:rsid w:val="00697426"/>
    <w:rsid w:val="006D3B7D"/>
    <w:rsid w:val="00704918"/>
    <w:rsid w:val="00722E79"/>
    <w:rsid w:val="00754DFC"/>
    <w:rsid w:val="00782EA9"/>
    <w:rsid w:val="007A6A64"/>
    <w:rsid w:val="007A6E05"/>
    <w:rsid w:val="007B5330"/>
    <w:rsid w:val="007F170A"/>
    <w:rsid w:val="00830B4A"/>
    <w:rsid w:val="008413DD"/>
    <w:rsid w:val="00853114"/>
    <w:rsid w:val="00854239"/>
    <w:rsid w:val="00890850"/>
    <w:rsid w:val="008B0326"/>
    <w:rsid w:val="008C7CA5"/>
    <w:rsid w:val="00917BD4"/>
    <w:rsid w:val="0092606F"/>
    <w:rsid w:val="0093710C"/>
    <w:rsid w:val="009630D9"/>
    <w:rsid w:val="00973A9B"/>
    <w:rsid w:val="009B789C"/>
    <w:rsid w:val="009C141F"/>
    <w:rsid w:val="00A367A8"/>
    <w:rsid w:val="00A404AC"/>
    <w:rsid w:val="00A754A0"/>
    <w:rsid w:val="00AD02E3"/>
    <w:rsid w:val="00AD0A73"/>
    <w:rsid w:val="00B20847"/>
    <w:rsid w:val="00B3234E"/>
    <w:rsid w:val="00B465F9"/>
    <w:rsid w:val="00B476CA"/>
    <w:rsid w:val="00B7164E"/>
    <w:rsid w:val="00B7732F"/>
    <w:rsid w:val="00B8594B"/>
    <w:rsid w:val="00B85A75"/>
    <w:rsid w:val="00B92927"/>
    <w:rsid w:val="00BD5785"/>
    <w:rsid w:val="00BE1E58"/>
    <w:rsid w:val="00BE2042"/>
    <w:rsid w:val="00C334DC"/>
    <w:rsid w:val="00C76139"/>
    <w:rsid w:val="00CF17E2"/>
    <w:rsid w:val="00CF6D75"/>
    <w:rsid w:val="00D218F6"/>
    <w:rsid w:val="00D425C9"/>
    <w:rsid w:val="00D43579"/>
    <w:rsid w:val="00D43EBE"/>
    <w:rsid w:val="00D46FE8"/>
    <w:rsid w:val="00D654B6"/>
    <w:rsid w:val="00D75B92"/>
    <w:rsid w:val="00D8714B"/>
    <w:rsid w:val="00D908E7"/>
    <w:rsid w:val="00D9744E"/>
    <w:rsid w:val="00DA6399"/>
    <w:rsid w:val="00DC5E13"/>
    <w:rsid w:val="00E00433"/>
    <w:rsid w:val="00E02230"/>
    <w:rsid w:val="00E230E1"/>
    <w:rsid w:val="00E33F6F"/>
    <w:rsid w:val="00E62FF8"/>
    <w:rsid w:val="00E8404F"/>
    <w:rsid w:val="00E91794"/>
    <w:rsid w:val="00EB2885"/>
    <w:rsid w:val="00F55CB9"/>
    <w:rsid w:val="00F81B16"/>
    <w:rsid w:val="00F84DC9"/>
    <w:rsid w:val="00FD0B7C"/>
    <w:rsid w:val="00FE12DC"/>
    <w:rsid w:val="00FE284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3</cp:revision>
  <cp:lastPrinted>2020-03-11T11:17:00Z</cp:lastPrinted>
  <dcterms:created xsi:type="dcterms:W3CDTF">2021-02-02T13:57:00Z</dcterms:created>
  <dcterms:modified xsi:type="dcterms:W3CDTF">2021-02-02T14:02:00Z</dcterms:modified>
</cp:coreProperties>
</file>