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610284">
        <w:rPr>
          <w:b/>
          <w:iCs/>
          <w:sz w:val="32"/>
          <w:szCs w:val="24"/>
        </w:rPr>
        <w:t>07</w:t>
      </w:r>
      <w:r w:rsidR="001F474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610284">
        <w:rPr>
          <w:b/>
          <w:iCs/>
          <w:sz w:val="32"/>
          <w:szCs w:val="24"/>
        </w:rPr>
        <w:t>29 gennaio</w:t>
      </w:r>
      <w:r w:rsidR="00122233">
        <w:rPr>
          <w:b/>
          <w:iCs/>
          <w:sz w:val="32"/>
          <w:szCs w:val="24"/>
        </w:rPr>
        <w:t xml:space="preserve"> 20</w:t>
      </w:r>
      <w:r w:rsidR="00EA17B2">
        <w:rPr>
          <w:b/>
          <w:iCs/>
          <w:sz w:val="32"/>
          <w:szCs w:val="24"/>
        </w:rPr>
        <w:t>2</w:t>
      </w:r>
      <w:r w:rsidR="00062574">
        <w:rPr>
          <w:b/>
          <w:iCs/>
          <w:sz w:val="32"/>
          <w:szCs w:val="24"/>
        </w:rPr>
        <w:t>1</w:t>
      </w:r>
    </w:p>
    <w:p w:rsidR="00010D32" w:rsidRDefault="00277CC1" w:rsidP="00010D32">
      <w:pPr>
        <w:spacing w:after="0" w:line="240" w:lineRule="auto"/>
        <w:ind w:firstLine="142"/>
        <w:jc w:val="center"/>
        <w:rPr>
          <w:b/>
          <w:iCs/>
          <w:szCs w:val="24"/>
        </w:rPr>
      </w:pPr>
      <w:r>
        <w:rPr>
          <w:b/>
          <w:iCs/>
          <w:szCs w:val="24"/>
        </w:rPr>
        <w:t>(</w:t>
      </w:r>
      <w:r w:rsidR="00610284">
        <w:rPr>
          <w:b/>
          <w:iCs/>
          <w:szCs w:val="24"/>
        </w:rPr>
        <w:t>Contributo di vigilanza anno 2020</w:t>
      </w:r>
      <w:r w:rsidR="00010D32">
        <w:rPr>
          <w:b/>
          <w:iCs/>
          <w:szCs w:val="24"/>
        </w:rPr>
        <w:t>)</w:t>
      </w:r>
    </w:p>
    <w:p w:rsidR="00010D32" w:rsidRDefault="00010D32" w:rsidP="00010D3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010D32" w:rsidRPr="00087B7E" w:rsidRDefault="00010D32" w:rsidP="00010D32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010D32" w:rsidRPr="00B944E9" w:rsidRDefault="00010D32" w:rsidP="00010D32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010D32" w:rsidRPr="0093710C" w:rsidRDefault="00010D32" w:rsidP="00010D32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010D32" w:rsidRPr="0093710C" w:rsidRDefault="00010D32" w:rsidP="00010D32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010D32" w:rsidRDefault="00010D32" w:rsidP="00010D32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010D32" w:rsidRDefault="00904152" w:rsidP="00010D32">
      <w:pPr>
        <w:spacing w:before="120" w:after="12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904152">
        <w:rPr>
          <w:rFonts w:ascii="Times New Roman" w:hAnsi="Times New Roman"/>
          <w:iCs/>
        </w:rPr>
        <w:t>dell'iscrizione dell'AC RC al Registro Unico Intermediari con il n. A000184493;</w:t>
      </w:r>
    </w:p>
    <w:p w:rsidR="00904152" w:rsidRDefault="00904152" w:rsidP="00010D32">
      <w:pPr>
        <w:spacing w:before="120" w:after="120" w:line="360" w:lineRule="auto"/>
        <w:rPr>
          <w:rFonts w:ascii="Times New Roman" w:hAnsi="Times New Roman"/>
          <w:iCs/>
        </w:rPr>
      </w:pPr>
      <w:r w:rsidRPr="00904152">
        <w:rPr>
          <w:rFonts w:ascii="Times New Roman" w:hAnsi="Times New Roman"/>
          <w:b/>
          <w:iCs/>
        </w:rPr>
        <w:t xml:space="preserve">Considerato </w:t>
      </w:r>
      <w:r>
        <w:rPr>
          <w:rFonts w:ascii="Times New Roman" w:hAnsi="Times New Roman"/>
          <w:iCs/>
        </w:rPr>
        <w:t xml:space="preserve">che come disciplinato dal Codice delle Assicurazioni Private art. 336 del </w:t>
      </w:r>
      <w:proofErr w:type="spellStart"/>
      <w:r>
        <w:rPr>
          <w:rFonts w:ascii="Times New Roman" w:hAnsi="Times New Roman"/>
          <w:iCs/>
        </w:rPr>
        <w:t>d.gls</w:t>
      </w:r>
      <w:proofErr w:type="spellEnd"/>
      <w:r>
        <w:rPr>
          <w:rFonts w:ascii="Times New Roman" w:hAnsi="Times New Roman"/>
          <w:iCs/>
        </w:rPr>
        <w:t xml:space="preserve"> 209/2005 è fatto obbligo agli iscritti al RUI del versamento annuale del contributo di vigilanza;</w:t>
      </w:r>
    </w:p>
    <w:p w:rsidR="00904152" w:rsidRDefault="00904152" w:rsidP="00010D32">
      <w:pPr>
        <w:spacing w:before="120" w:after="120" w:line="360" w:lineRule="auto"/>
        <w:rPr>
          <w:rFonts w:ascii="Times New Roman" w:hAnsi="Times New Roman"/>
          <w:iCs/>
        </w:rPr>
      </w:pPr>
      <w:r w:rsidRPr="00904152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 Decreto del Ministro dell'Economia e delle Finanze 3 agosto 2016 che stabilisce gli importi annuali da versare ad IVASS;</w:t>
      </w:r>
    </w:p>
    <w:p w:rsidR="00904152" w:rsidRDefault="00904152" w:rsidP="00010D32">
      <w:pPr>
        <w:spacing w:before="120" w:after="120" w:line="360" w:lineRule="auto"/>
        <w:rPr>
          <w:rFonts w:ascii="Times New Roman" w:hAnsi="Times New Roman"/>
          <w:iCs/>
        </w:rPr>
      </w:pPr>
      <w:r w:rsidRPr="00904152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trattasi di attività obbligatoria;</w:t>
      </w:r>
    </w:p>
    <w:p w:rsidR="00610284" w:rsidRDefault="00610284" w:rsidP="00610284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610284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</w:t>
      </w:r>
      <w:r w:rsidRPr="00610284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il pagamento in oggetto essendo un avviso di pagamento </w:t>
      </w:r>
      <w:proofErr w:type="spellStart"/>
      <w:r>
        <w:rPr>
          <w:rFonts w:ascii="Times New Roman" w:hAnsi="Times New Roman"/>
          <w:iCs/>
        </w:rPr>
        <w:t>PagoPa</w:t>
      </w:r>
      <w:proofErr w:type="spellEnd"/>
      <w:r>
        <w:rPr>
          <w:rFonts w:ascii="Times New Roman" w:hAnsi="Times New Roman"/>
          <w:iCs/>
        </w:rPr>
        <w:t xml:space="preserve"> effettuabile con procedura </w:t>
      </w:r>
      <w:proofErr w:type="spellStart"/>
      <w:r>
        <w:rPr>
          <w:rFonts w:ascii="Times New Roman" w:hAnsi="Times New Roman"/>
          <w:iCs/>
        </w:rPr>
        <w:t>Sinta</w:t>
      </w:r>
      <w:proofErr w:type="spellEnd"/>
      <w:r>
        <w:rPr>
          <w:rFonts w:ascii="Times New Roman" w:hAnsi="Times New Roman"/>
          <w:iCs/>
        </w:rPr>
        <w:t xml:space="preserve"> Plus è collegato al conto corrente n. 397 e confluendo in tale conto l'aggio dell'Automobile Club in materia di tasse automobilistiche se ne dispone il pagamento dal conto n. 397.</w:t>
      </w:r>
      <w:r>
        <w:rPr>
          <w:rFonts w:ascii="Times New Roman" w:hAnsi="Times New Roman"/>
          <w:iCs/>
        </w:rPr>
        <w:tab/>
      </w:r>
    </w:p>
    <w:p w:rsidR="00904152" w:rsidRDefault="00904152" w:rsidP="00010D32">
      <w:pPr>
        <w:spacing w:before="120" w:after="120" w:line="360" w:lineRule="auto"/>
        <w:rPr>
          <w:rFonts w:ascii="Times New Roman" w:hAnsi="Times New Roman"/>
          <w:iCs/>
        </w:rPr>
      </w:pPr>
      <w:r w:rsidRPr="00904152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e la fondatezza della richiesta di pagamento;</w:t>
      </w:r>
    </w:p>
    <w:p w:rsidR="00010D32" w:rsidRDefault="00010D32" w:rsidP="00010D32">
      <w:pPr>
        <w:spacing w:before="120" w:after="120" w:line="360" w:lineRule="auto"/>
        <w:rPr>
          <w:rFonts w:ascii="Times New Roman" w:hAnsi="Times New Roman"/>
          <w:b/>
          <w:iCs/>
        </w:rPr>
      </w:pPr>
    </w:p>
    <w:p w:rsidR="00010D32" w:rsidRDefault="00010D32" w:rsidP="00010D32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10D32" w:rsidRDefault="00904152" w:rsidP="00010D32">
      <w:pPr>
        <w:spacing w:after="0" w:line="360" w:lineRule="auto"/>
        <w:jc w:val="both"/>
        <w:rPr>
          <w:rFonts w:ascii="Times New Roman" w:hAnsi="Times New Roman"/>
          <w:iCs/>
        </w:rPr>
      </w:pPr>
      <w:r w:rsidRPr="00904152">
        <w:rPr>
          <w:rFonts w:ascii="Times New Roman" w:hAnsi="Times New Roman"/>
          <w:iCs/>
        </w:rPr>
        <w:t>il pagamento del contributo IVASS per l'anno 20</w:t>
      </w:r>
      <w:r w:rsidR="00610284">
        <w:rPr>
          <w:rFonts w:ascii="Times New Roman" w:hAnsi="Times New Roman"/>
          <w:iCs/>
        </w:rPr>
        <w:t>20 per un importo di € 270,00 dal conto corrente dell'Ente n. 397.</w:t>
      </w:r>
    </w:p>
    <w:p w:rsidR="00010D32" w:rsidRDefault="00010D32" w:rsidP="00010D32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010D32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</w:p>
    <w:p w:rsidR="00010D32" w:rsidRPr="0093710C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010D32" w:rsidRPr="0093710C" w:rsidRDefault="00010D32" w:rsidP="00010D32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010D32" w:rsidRDefault="00010D32" w:rsidP="00010D32"/>
    <w:p w:rsidR="003E04A3" w:rsidRDefault="003E04A3" w:rsidP="008B46B1">
      <w:pPr>
        <w:spacing w:after="0" w:line="240" w:lineRule="auto"/>
        <w:jc w:val="center"/>
        <w:rPr>
          <w:b/>
          <w:iCs/>
          <w:szCs w:val="24"/>
        </w:rPr>
      </w:pPr>
    </w:p>
    <w:sectPr w:rsidR="003E04A3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A8" w:rsidRDefault="004138A8" w:rsidP="00153EF4">
      <w:pPr>
        <w:spacing w:after="0" w:line="240" w:lineRule="auto"/>
      </w:pPr>
      <w:r>
        <w:separator/>
      </w:r>
    </w:p>
  </w:endnote>
  <w:endnote w:type="continuationSeparator" w:id="0">
    <w:p w:rsidR="004138A8" w:rsidRDefault="004138A8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4F096F">
        <w:pPr>
          <w:pStyle w:val="Pidipagina"/>
          <w:jc w:val="right"/>
        </w:pPr>
        <w:fldSimple w:instr=" PAGE   \* MERGEFORMAT ">
          <w:r w:rsidR="00062574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A8" w:rsidRDefault="004138A8" w:rsidP="00153EF4">
      <w:pPr>
        <w:spacing w:after="0" w:line="240" w:lineRule="auto"/>
      </w:pPr>
      <w:r>
        <w:separator/>
      </w:r>
    </w:p>
  </w:footnote>
  <w:footnote w:type="continuationSeparator" w:id="0">
    <w:p w:rsidR="004138A8" w:rsidRDefault="004138A8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0D32"/>
    <w:rsid w:val="00013F96"/>
    <w:rsid w:val="0001542C"/>
    <w:rsid w:val="00045042"/>
    <w:rsid w:val="0006169E"/>
    <w:rsid w:val="00062574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84692"/>
    <w:rsid w:val="001B3CA6"/>
    <w:rsid w:val="001D57A8"/>
    <w:rsid w:val="001E375A"/>
    <w:rsid w:val="001F1E92"/>
    <w:rsid w:val="001F4742"/>
    <w:rsid w:val="00206AC9"/>
    <w:rsid w:val="002106B4"/>
    <w:rsid w:val="002140A5"/>
    <w:rsid w:val="00260CC2"/>
    <w:rsid w:val="00265E24"/>
    <w:rsid w:val="00275147"/>
    <w:rsid w:val="00277CC1"/>
    <w:rsid w:val="002970D2"/>
    <w:rsid w:val="003212B7"/>
    <w:rsid w:val="003C2D79"/>
    <w:rsid w:val="003E04A3"/>
    <w:rsid w:val="003E337D"/>
    <w:rsid w:val="004138A8"/>
    <w:rsid w:val="0041465D"/>
    <w:rsid w:val="00437F45"/>
    <w:rsid w:val="00462F55"/>
    <w:rsid w:val="00486AD8"/>
    <w:rsid w:val="004927C3"/>
    <w:rsid w:val="004937D6"/>
    <w:rsid w:val="004C5BA3"/>
    <w:rsid w:val="004C769D"/>
    <w:rsid w:val="004E0DFE"/>
    <w:rsid w:val="004E11F6"/>
    <w:rsid w:val="004F096F"/>
    <w:rsid w:val="005316AC"/>
    <w:rsid w:val="00532F83"/>
    <w:rsid w:val="0054120F"/>
    <w:rsid w:val="00542BE0"/>
    <w:rsid w:val="0059561A"/>
    <w:rsid w:val="005C53F0"/>
    <w:rsid w:val="005D007C"/>
    <w:rsid w:val="005D5B8D"/>
    <w:rsid w:val="00610284"/>
    <w:rsid w:val="00622CCC"/>
    <w:rsid w:val="00623C70"/>
    <w:rsid w:val="00652755"/>
    <w:rsid w:val="006559C0"/>
    <w:rsid w:val="00696957"/>
    <w:rsid w:val="00697426"/>
    <w:rsid w:val="006C7E17"/>
    <w:rsid w:val="006D3B7D"/>
    <w:rsid w:val="00704918"/>
    <w:rsid w:val="00722E79"/>
    <w:rsid w:val="00782EA9"/>
    <w:rsid w:val="007A6A64"/>
    <w:rsid w:val="007B5330"/>
    <w:rsid w:val="007F170A"/>
    <w:rsid w:val="008024C7"/>
    <w:rsid w:val="0081675B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04152"/>
    <w:rsid w:val="00917BD4"/>
    <w:rsid w:val="0093710C"/>
    <w:rsid w:val="009449C0"/>
    <w:rsid w:val="009630D9"/>
    <w:rsid w:val="00973A9B"/>
    <w:rsid w:val="009C141F"/>
    <w:rsid w:val="009E6052"/>
    <w:rsid w:val="009F23D6"/>
    <w:rsid w:val="00A01621"/>
    <w:rsid w:val="00A404AC"/>
    <w:rsid w:val="00A754A0"/>
    <w:rsid w:val="00A85766"/>
    <w:rsid w:val="00A925B7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DD23AC"/>
    <w:rsid w:val="00DE4532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2020-03-09T13:14:00Z</cp:lastPrinted>
  <dcterms:created xsi:type="dcterms:W3CDTF">2021-02-01T15:00:00Z</dcterms:created>
  <dcterms:modified xsi:type="dcterms:W3CDTF">2021-02-01T15:00:00Z</dcterms:modified>
</cp:coreProperties>
</file>