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122233" w:rsidRPr="000111D9" w:rsidRDefault="007F170A" w:rsidP="000111D9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B3CA6" w:rsidRDefault="007F170A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875187">
        <w:rPr>
          <w:b/>
          <w:iCs/>
          <w:sz w:val="32"/>
          <w:szCs w:val="24"/>
        </w:rPr>
        <w:t>47</w:t>
      </w:r>
      <w:r w:rsidR="00862208">
        <w:rPr>
          <w:b/>
          <w:iCs/>
          <w:sz w:val="32"/>
          <w:szCs w:val="24"/>
        </w:rPr>
        <w:t xml:space="preserve"> </w:t>
      </w:r>
      <w:r w:rsidR="00122233">
        <w:rPr>
          <w:b/>
          <w:iCs/>
          <w:sz w:val="32"/>
          <w:szCs w:val="24"/>
        </w:rPr>
        <w:t xml:space="preserve">del </w:t>
      </w:r>
      <w:r w:rsidR="00E906B0">
        <w:rPr>
          <w:b/>
          <w:iCs/>
          <w:sz w:val="32"/>
          <w:szCs w:val="24"/>
        </w:rPr>
        <w:t>16 giugno 2021</w:t>
      </w:r>
    </w:p>
    <w:p w:rsidR="00750956" w:rsidRDefault="00750956" w:rsidP="00750956">
      <w:pPr>
        <w:spacing w:after="0" w:line="240" w:lineRule="auto"/>
        <w:ind w:firstLine="142"/>
        <w:jc w:val="center"/>
        <w:rPr>
          <w:b/>
          <w:iCs/>
          <w:szCs w:val="24"/>
        </w:rPr>
      </w:pPr>
      <w:r w:rsidRPr="00B85A75">
        <w:rPr>
          <w:b/>
          <w:iCs/>
          <w:szCs w:val="24"/>
        </w:rPr>
        <w:t>(</w:t>
      </w:r>
      <w:r w:rsidR="000111D9">
        <w:rPr>
          <w:b/>
          <w:iCs/>
          <w:szCs w:val="24"/>
        </w:rPr>
        <w:t>Polizza Assicurativa 42</w:t>
      </w:r>
      <w:r w:rsidR="008C311B">
        <w:rPr>
          <w:b/>
          <w:iCs/>
          <w:szCs w:val="24"/>
        </w:rPr>
        <w:t xml:space="preserve">^ Cronoscalata Santo Stefano </w:t>
      </w:r>
      <w:proofErr w:type="spellStart"/>
      <w:r w:rsidR="008C311B">
        <w:rPr>
          <w:b/>
          <w:iCs/>
          <w:szCs w:val="24"/>
        </w:rPr>
        <w:t>Gambarie</w:t>
      </w:r>
      <w:proofErr w:type="spellEnd"/>
      <w:r>
        <w:rPr>
          <w:b/>
          <w:iCs/>
          <w:szCs w:val="24"/>
        </w:rPr>
        <w:t>)</w:t>
      </w:r>
    </w:p>
    <w:p w:rsidR="00750956" w:rsidRDefault="00750956" w:rsidP="00750956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</w:p>
    <w:p w:rsidR="0088414E" w:rsidRPr="00B944E9" w:rsidRDefault="0088414E" w:rsidP="0088414E">
      <w:pPr>
        <w:spacing w:before="120" w:after="120" w:line="360" w:lineRule="auto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88414E" w:rsidRPr="0093710C" w:rsidRDefault="0088414E" w:rsidP="0088414E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88414E" w:rsidRPr="0093710C" w:rsidRDefault="0088414E" w:rsidP="0088414E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88414E" w:rsidRDefault="0088414E" w:rsidP="0088414E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>l’art. 53 comma 1 del vigente Manuale delle procedure negoziali</w:t>
      </w:r>
      <w:r>
        <w:rPr>
          <w:rFonts w:ascii="Times New Roman" w:hAnsi="Times New Roman"/>
          <w:iCs/>
        </w:rPr>
        <w:t>;</w:t>
      </w:r>
    </w:p>
    <w:p w:rsidR="0088414E" w:rsidRDefault="0088414E" w:rsidP="0088414E">
      <w:pPr>
        <w:spacing w:before="120" w:after="120" w:line="360" w:lineRule="auto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Vista </w:t>
      </w:r>
      <w:r w:rsidRPr="00A74659">
        <w:rPr>
          <w:rFonts w:ascii="Times New Roman" w:hAnsi="Times New Roman"/>
          <w:iCs/>
        </w:rPr>
        <w:t xml:space="preserve">la determina </w:t>
      </w:r>
      <w:r w:rsidR="00145B43">
        <w:rPr>
          <w:rFonts w:ascii="Times New Roman" w:hAnsi="Times New Roman"/>
          <w:iCs/>
        </w:rPr>
        <w:t>Presidenziale n. 12/2021 ratificata dal Consiglio Direttivo in data 10/06/2021</w:t>
      </w:r>
      <w:r>
        <w:rPr>
          <w:rFonts w:ascii="Times New Roman" w:hAnsi="Times New Roman"/>
          <w:b/>
          <w:iCs/>
        </w:rPr>
        <w:t>;</w:t>
      </w:r>
    </w:p>
    <w:p w:rsidR="00AB4964" w:rsidRDefault="0088414E" w:rsidP="0088414E">
      <w:pPr>
        <w:spacing w:before="120" w:after="120" w:line="360" w:lineRule="auto"/>
        <w:rPr>
          <w:rFonts w:ascii="Times New Roman" w:hAnsi="Times New Roman"/>
          <w:iCs/>
        </w:rPr>
      </w:pPr>
      <w:r w:rsidRPr="00AB2A86">
        <w:rPr>
          <w:rFonts w:ascii="Times New Roman" w:hAnsi="Times New Roman"/>
          <w:b/>
          <w:iCs/>
        </w:rPr>
        <w:t xml:space="preserve">Visto </w:t>
      </w:r>
      <w:r>
        <w:rPr>
          <w:rFonts w:ascii="Times New Roman" w:hAnsi="Times New Roman"/>
          <w:iCs/>
        </w:rPr>
        <w:t>il Regolamento per le competizioni sportive di ACI Sport che impone il pagamento di una polizza assicurativa per l'espletamento delle gare sportive;</w:t>
      </w:r>
    </w:p>
    <w:p w:rsidR="00AB4964" w:rsidRDefault="00AB4964" w:rsidP="0088414E">
      <w:pPr>
        <w:spacing w:before="120" w:after="120" w:line="360" w:lineRule="auto"/>
        <w:rPr>
          <w:rFonts w:ascii="Times New Roman" w:hAnsi="Times New Roman"/>
          <w:iCs/>
        </w:rPr>
      </w:pPr>
      <w:r w:rsidRPr="00AB4964">
        <w:rPr>
          <w:rFonts w:ascii="Times New Roman" w:hAnsi="Times New Roman"/>
          <w:b/>
          <w:iCs/>
        </w:rPr>
        <w:t>Visto</w:t>
      </w:r>
      <w:r>
        <w:rPr>
          <w:rFonts w:ascii="Times New Roman" w:hAnsi="Times New Roman"/>
          <w:iCs/>
        </w:rPr>
        <w:t xml:space="preserve"> il Regolamento di ACI Sport che prevede il pagamento della polizza assicurativa almeno 5 giorni prima della manifestazione sportiva;</w:t>
      </w:r>
    </w:p>
    <w:p w:rsidR="000111D9" w:rsidRDefault="000111D9" w:rsidP="0088414E">
      <w:pPr>
        <w:spacing w:before="120" w:after="120" w:line="360" w:lineRule="auto"/>
        <w:rPr>
          <w:rFonts w:ascii="Times New Roman" w:hAnsi="Times New Roman"/>
          <w:iCs/>
        </w:rPr>
      </w:pPr>
      <w:r w:rsidRPr="000111D9">
        <w:rPr>
          <w:rFonts w:ascii="Times New Roman" w:hAnsi="Times New Roman"/>
          <w:b/>
          <w:iCs/>
        </w:rPr>
        <w:t>Vista</w:t>
      </w:r>
      <w:r>
        <w:rPr>
          <w:rFonts w:ascii="Times New Roman" w:hAnsi="Times New Roman"/>
          <w:iCs/>
        </w:rPr>
        <w:t xml:space="preserve"> la richiesta di integrazione di ACI Sport per le gara inserite nel TIVM della Federazione e la richiesta di integrazione per la quota promozionale per la gestione delle classifiche on-line;</w:t>
      </w:r>
    </w:p>
    <w:p w:rsidR="000111D9" w:rsidRDefault="000111D9" w:rsidP="0088414E">
      <w:pPr>
        <w:spacing w:before="120" w:after="120" w:line="360" w:lineRule="auto"/>
        <w:rPr>
          <w:rFonts w:ascii="Times New Roman" w:hAnsi="Times New Roman"/>
          <w:iCs/>
        </w:rPr>
      </w:pPr>
      <w:r w:rsidRPr="000111D9">
        <w:rPr>
          <w:rFonts w:ascii="Times New Roman" w:hAnsi="Times New Roman"/>
          <w:b/>
          <w:iCs/>
        </w:rPr>
        <w:t>Verificata</w:t>
      </w:r>
      <w:r>
        <w:rPr>
          <w:rFonts w:ascii="Times New Roman" w:hAnsi="Times New Roman"/>
          <w:iCs/>
        </w:rPr>
        <w:t xml:space="preserve"> la correttezza delle richieste;</w:t>
      </w:r>
    </w:p>
    <w:p w:rsidR="000111D9" w:rsidRDefault="000111D9" w:rsidP="0088414E">
      <w:pPr>
        <w:spacing w:before="120" w:after="120" w:line="360" w:lineRule="auto"/>
        <w:rPr>
          <w:rFonts w:ascii="Times New Roman" w:hAnsi="Times New Roman"/>
          <w:iCs/>
        </w:rPr>
      </w:pPr>
      <w:r w:rsidRPr="000111D9">
        <w:rPr>
          <w:rFonts w:ascii="Times New Roman" w:hAnsi="Times New Roman"/>
          <w:b/>
          <w:iCs/>
        </w:rPr>
        <w:t>Verificata</w:t>
      </w:r>
      <w:r>
        <w:rPr>
          <w:rFonts w:ascii="Times New Roman" w:hAnsi="Times New Roman"/>
          <w:iCs/>
        </w:rPr>
        <w:t xml:space="preserve"> la contabilità dell'Ente;</w:t>
      </w:r>
    </w:p>
    <w:p w:rsidR="0088414E" w:rsidRDefault="0088414E" w:rsidP="0088414E">
      <w:pPr>
        <w:spacing w:before="120" w:after="120" w:line="360" w:lineRule="auto"/>
        <w:rPr>
          <w:rFonts w:ascii="Times New Roman" w:hAnsi="Times New Roman"/>
          <w:iCs/>
        </w:rPr>
      </w:pPr>
    </w:p>
    <w:p w:rsidR="0088414E" w:rsidRDefault="0088414E" w:rsidP="0088414E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88414E" w:rsidRPr="00F63406" w:rsidRDefault="0088414E" w:rsidP="0088414E">
      <w:pPr>
        <w:spacing w:before="120" w:after="120"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il pagamento della polizza assicurativa</w:t>
      </w:r>
      <w:r w:rsidR="00AB4964">
        <w:rPr>
          <w:rFonts w:ascii="Times New Roman" w:hAnsi="Times New Roman"/>
          <w:iCs/>
          <w:szCs w:val="24"/>
        </w:rPr>
        <w:t xml:space="preserve"> secondo il modello standard di contratto di ACI Sport a favore della Società </w:t>
      </w:r>
      <w:proofErr w:type="spellStart"/>
      <w:r w:rsidR="00AB4964">
        <w:rPr>
          <w:rFonts w:ascii="Times New Roman" w:hAnsi="Times New Roman"/>
          <w:iCs/>
          <w:szCs w:val="24"/>
        </w:rPr>
        <w:t>Allianz</w:t>
      </w:r>
      <w:proofErr w:type="spellEnd"/>
      <w:r w:rsidR="00AB4964">
        <w:rPr>
          <w:rFonts w:ascii="Times New Roman" w:hAnsi="Times New Roman"/>
          <w:iCs/>
          <w:szCs w:val="24"/>
        </w:rPr>
        <w:t xml:space="preserve"> S.p.A. per un im</w:t>
      </w:r>
      <w:r w:rsidR="000111D9">
        <w:rPr>
          <w:rFonts w:ascii="Times New Roman" w:hAnsi="Times New Roman"/>
          <w:iCs/>
          <w:szCs w:val="24"/>
        </w:rPr>
        <w:t>porto complessivo di € 8.100,00 e dell'importo di € 1.500,00 quale quota promozionale per la gestione delle classifiche a favore di ACI.</w:t>
      </w:r>
    </w:p>
    <w:p w:rsidR="0088414E" w:rsidRDefault="0088414E" w:rsidP="0088414E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</w:p>
    <w:p w:rsidR="0088414E" w:rsidRDefault="0088414E" w:rsidP="0088414E">
      <w:pPr>
        <w:spacing w:after="0" w:line="360" w:lineRule="auto"/>
        <w:ind w:firstLine="708"/>
        <w:rPr>
          <w:rFonts w:ascii="Times New Roman" w:hAnsi="Times New Roman"/>
          <w:iCs/>
          <w:smallCaps/>
          <w:shadow/>
          <w:sz w:val="16"/>
          <w:szCs w:val="16"/>
        </w:rPr>
      </w:pPr>
    </w:p>
    <w:p w:rsidR="0088414E" w:rsidRPr="0093710C" w:rsidRDefault="0088414E" w:rsidP="0088414E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</w:t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 xml:space="preserve">   </w:t>
      </w:r>
      <w:r w:rsidRPr="0093710C">
        <w:rPr>
          <w:rFonts w:ascii="Times New Roman" w:hAnsi="Times New Roman"/>
          <w:iCs/>
        </w:rPr>
        <w:t>Il Direttore</w:t>
      </w:r>
    </w:p>
    <w:p w:rsidR="0088414E" w:rsidRPr="0093710C" w:rsidRDefault="0088414E" w:rsidP="0088414E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750956" w:rsidRPr="00087B7E" w:rsidRDefault="00750956" w:rsidP="00750956">
      <w:pPr>
        <w:spacing w:after="120" w:line="360" w:lineRule="auto"/>
        <w:ind w:firstLine="709"/>
        <w:jc w:val="both"/>
        <w:rPr>
          <w:rFonts w:ascii="Times New Roman" w:hAnsi="Times New Roman"/>
          <w:iCs/>
          <w:sz w:val="8"/>
          <w:szCs w:val="8"/>
        </w:rPr>
      </w:pPr>
    </w:p>
    <w:sectPr w:rsidR="00750956" w:rsidRPr="00087B7E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73F" w:rsidRDefault="007E173F" w:rsidP="00153EF4">
      <w:pPr>
        <w:spacing w:after="0" w:line="240" w:lineRule="auto"/>
      </w:pPr>
      <w:r>
        <w:separator/>
      </w:r>
    </w:p>
  </w:endnote>
  <w:endnote w:type="continuationSeparator" w:id="0">
    <w:p w:rsidR="007E173F" w:rsidRDefault="007E173F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E0340F">
        <w:pPr>
          <w:pStyle w:val="Pidipagina"/>
          <w:jc w:val="right"/>
        </w:pPr>
        <w:fldSimple w:instr=" PAGE   \* MERGEFORMAT ">
          <w:r w:rsidR="00E906B0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73F" w:rsidRDefault="007E173F" w:rsidP="00153EF4">
      <w:pPr>
        <w:spacing w:after="0" w:line="240" w:lineRule="auto"/>
      </w:pPr>
      <w:r>
        <w:separator/>
      </w:r>
    </w:p>
  </w:footnote>
  <w:footnote w:type="continuationSeparator" w:id="0">
    <w:p w:rsidR="007E173F" w:rsidRDefault="007E173F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11D9"/>
    <w:rsid w:val="00013F96"/>
    <w:rsid w:val="00016295"/>
    <w:rsid w:val="0006169E"/>
    <w:rsid w:val="0006645C"/>
    <w:rsid w:val="0007195E"/>
    <w:rsid w:val="0007772F"/>
    <w:rsid w:val="00086E5F"/>
    <w:rsid w:val="000A0A9B"/>
    <w:rsid w:val="000B37BA"/>
    <w:rsid w:val="000B4E75"/>
    <w:rsid w:val="000D1F9A"/>
    <w:rsid w:val="00122233"/>
    <w:rsid w:val="00130C4C"/>
    <w:rsid w:val="00130F2F"/>
    <w:rsid w:val="00136D23"/>
    <w:rsid w:val="00144669"/>
    <w:rsid w:val="00145B43"/>
    <w:rsid w:val="00153EF4"/>
    <w:rsid w:val="0017538C"/>
    <w:rsid w:val="001B3CA6"/>
    <w:rsid w:val="001F1E92"/>
    <w:rsid w:val="002140A5"/>
    <w:rsid w:val="002429AC"/>
    <w:rsid w:val="00260CC2"/>
    <w:rsid w:val="00265E24"/>
    <w:rsid w:val="00272E5E"/>
    <w:rsid w:val="00275147"/>
    <w:rsid w:val="0028784F"/>
    <w:rsid w:val="002970D2"/>
    <w:rsid w:val="0030006B"/>
    <w:rsid w:val="003212B7"/>
    <w:rsid w:val="00341535"/>
    <w:rsid w:val="003811C1"/>
    <w:rsid w:val="003951F7"/>
    <w:rsid w:val="003C2D79"/>
    <w:rsid w:val="0041465D"/>
    <w:rsid w:val="004333F3"/>
    <w:rsid w:val="00437F45"/>
    <w:rsid w:val="00462F55"/>
    <w:rsid w:val="00486AD8"/>
    <w:rsid w:val="00491AD3"/>
    <w:rsid w:val="004927C3"/>
    <w:rsid w:val="004937D6"/>
    <w:rsid w:val="004A315A"/>
    <w:rsid w:val="004C5BA3"/>
    <w:rsid w:val="004D33FE"/>
    <w:rsid w:val="004E0DFE"/>
    <w:rsid w:val="004E11F6"/>
    <w:rsid w:val="004E27C0"/>
    <w:rsid w:val="005316AC"/>
    <w:rsid w:val="0054120F"/>
    <w:rsid w:val="005C53F0"/>
    <w:rsid w:val="005D007C"/>
    <w:rsid w:val="005D204F"/>
    <w:rsid w:val="005D5B8D"/>
    <w:rsid w:val="00606B07"/>
    <w:rsid w:val="00612669"/>
    <w:rsid w:val="00622CCC"/>
    <w:rsid w:val="0063216D"/>
    <w:rsid w:val="00642AC7"/>
    <w:rsid w:val="00651469"/>
    <w:rsid w:val="006559C0"/>
    <w:rsid w:val="00691B34"/>
    <w:rsid w:val="00697426"/>
    <w:rsid w:val="006D3B7D"/>
    <w:rsid w:val="00704918"/>
    <w:rsid w:val="00722E79"/>
    <w:rsid w:val="00727ECD"/>
    <w:rsid w:val="00750956"/>
    <w:rsid w:val="00782EA9"/>
    <w:rsid w:val="007A6A64"/>
    <w:rsid w:val="007B5330"/>
    <w:rsid w:val="007E173F"/>
    <w:rsid w:val="007E32D0"/>
    <w:rsid w:val="007F170A"/>
    <w:rsid w:val="008413DD"/>
    <w:rsid w:val="0084765E"/>
    <w:rsid w:val="00853114"/>
    <w:rsid w:val="00854239"/>
    <w:rsid w:val="00862208"/>
    <w:rsid w:val="00874B05"/>
    <w:rsid w:val="00875187"/>
    <w:rsid w:val="0088414E"/>
    <w:rsid w:val="00887508"/>
    <w:rsid w:val="00890850"/>
    <w:rsid w:val="00892A7A"/>
    <w:rsid w:val="008B0326"/>
    <w:rsid w:val="008C311B"/>
    <w:rsid w:val="008C7CA5"/>
    <w:rsid w:val="00917BD4"/>
    <w:rsid w:val="0093710C"/>
    <w:rsid w:val="009630D9"/>
    <w:rsid w:val="00973A9B"/>
    <w:rsid w:val="009747D7"/>
    <w:rsid w:val="009C141F"/>
    <w:rsid w:val="00A404AC"/>
    <w:rsid w:val="00A754A0"/>
    <w:rsid w:val="00AB4964"/>
    <w:rsid w:val="00AD0A73"/>
    <w:rsid w:val="00AE34A0"/>
    <w:rsid w:val="00B20847"/>
    <w:rsid w:val="00B3234E"/>
    <w:rsid w:val="00B40B18"/>
    <w:rsid w:val="00B465F9"/>
    <w:rsid w:val="00B476CA"/>
    <w:rsid w:val="00B7164E"/>
    <w:rsid w:val="00B7732F"/>
    <w:rsid w:val="00B8594B"/>
    <w:rsid w:val="00B85A75"/>
    <w:rsid w:val="00B92927"/>
    <w:rsid w:val="00BD5785"/>
    <w:rsid w:val="00BE2042"/>
    <w:rsid w:val="00C24108"/>
    <w:rsid w:val="00C334DC"/>
    <w:rsid w:val="00C453F7"/>
    <w:rsid w:val="00C67DDF"/>
    <w:rsid w:val="00CF17E2"/>
    <w:rsid w:val="00CF6D75"/>
    <w:rsid w:val="00D218F6"/>
    <w:rsid w:val="00D344F6"/>
    <w:rsid w:val="00D43579"/>
    <w:rsid w:val="00D46FE8"/>
    <w:rsid w:val="00D654B6"/>
    <w:rsid w:val="00D72A48"/>
    <w:rsid w:val="00D908E7"/>
    <w:rsid w:val="00D9744E"/>
    <w:rsid w:val="00DA6399"/>
    <w:rsid w:val="00DC5E13"/>
    <w:rsid w:val="00E02230"/>
    <w:rsid w:val="00E0340F"/>
    <w:rsid w:val="00E230E1"/>
    <w:rsid w:val="00E33F6F"/>
    <w:rsid w:val="00E62FF8"/>
    <w:rsid w:val="00E8404F"/>
    <w:rsid w:val="00E906B0"/>
    <w:rsid w:val="00E91794"/>
    <w:rsid w:val="00EB2885"/>
    <w:rsid w:val="00F21FF5"/>
    <w:rsid w:val="00F55CB9"/>
    <w:rsid w:val="00F623F5"/>
    <w:rsid w:val="00F84DC9"/>
    <w:rsid w:val="00FA19B8"/>
    <w:rsid w:val="00FA5196"/>
    <w:rsid w:val="00FD0B7C"/>
    <w:rsid w:val="00FE0A2B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4</cp:revision>
  <cp:lastPrinted>2021-07-05T10:59:00Z</cp:lastPrinted>
  <dcterms:created xsi:type="dcterms:W3CDTF">2021-07-05T10:57:00Z</dcterms:created>
  <dcterms:modified xsi:type="dcterms:W3CDTF">2021-07-05T11:00:00Z</dcterms:modified>
</cp:coreProperties>
</file>