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FC0C23">
        <w:rPr>
          <w:b/>
          <w:iCs/>
          <w:sz w:val="32"/>
          <w:szCs w:val="24"/>
        </w:rPr>
        <w:t>42 del 26 maggio</w:t>
      </w:r>
      <w:r w:rsidR="00835116">
        <w:rPr>
          <w:b/>
          <w:iCs/>
          <w:sz w:val="32"/>
          <w:szCs w:val="24"/>
        </w:rPr>
        <w:t xml:space="preserve"> 2021</w:t>
      </w:r>
    </w:p>
    <w:p w:rsidR="001C2BDF" w:rsidRDefault="001C2BDF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  <w:r w:rsidRPr="00136D89">
        <w:rPr>
          <w:b/>
          <w:iCs/>
          <w:sz w:val="24"/>
          <w:szCs w:val="24"/>
        </w:rPr>
        <w:t xml:space="preserve">(Pagamento prestazioni </w:t>
      </w:r>
      <w:r w:rsidR="00FC0C23">
        <w:rPr>
          <w:b/>
          <w:iCs/>
          <w:sz w:val="24"/>
          <w:szCs w:val="24"/>
        </w:rPr>
        <w:t>medico Capo</w:t>
      </w:r>
      <w:r w:rsidRPr="00136D89">
        <w:rPr>
          <w:b/>
          <w:iCs/>
          <w:sz w:val="24"/>
          <w:szCs w:val="24"/>
        </w:rPr>
        <w:t xml:space="preserve"> - 41^ Cronoscalata Santo Stefano </w:t>
      </w:r>
      <w:proofErr w:type="spellStart"/>
      <w:r w:rsidRPr="00136D89">
        <w:rPr>
          <w:b/>
          <w:iCs/>
          <w:sz w:val="24"/>
          <w:szCs w:val="24"/>
        </w:rPr>
        <w:t>Gambarie</w:t>
      </w:r>
      <w:proofErr w:type="spellEnd"/>
      <w:r w:rsidRPr="00136D89">
        <w:rPr>
          <w:b/>
          <w:iCs/>
          <w:sz w:val="24"/>
          <w:szCs w:val="24"/>
        </w:rPr>
        <w:t>)</w:t>
      </w:r>
    </w:p>
    <w:p w:rsidR="00136D89" w:rsidRPr="00136D89" w:rsidRDefault="00136D89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</w:p>
    <w:p w:rsidR="00136D89" w:rsidRPr="00B944E9" w:rsidRDefault="00136D89" w:rsidP="00136D89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la determina Commissariale n. 18/2019;;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256F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la determina dirigenziale n. 55/2019;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36D89">
        <w:rPr>
          <w:rFonts w:ascii="Times New Roman" w:hAnsi="Times New Roman"/>
          <w:b/>
          <w:iCs/>
        </w:rPr>
        <w:t>Visto</w:t>
      </w:r>
      <w:r>
        <w:rPr>
          <w:rFonts w:ascii="Times New Roman" w:hAnsi="Times New Roman"/>
          <w:iCs/>
        </w:rPr>
        <w:t xml:space="preserve"> </w:t>
      </w:r>
      <w:r w:rsidRPr="00136D89">
        <w:rPr>
          <w:rFonts w:ascii="Times New Roman" w:hAnsi="Times New Roman"/>
          <w:iCs/>
        </w:rPr>
        <w:t xml:space="preserve">il Regolamento ACI SPORT in materia di rimborso spese </w:t>
      </w:r>
      <w:r w:rsidR="00FC0C23">
        <w:rPr>
          <w:rFonts w:ascii="Times New Roman" w:hAnsi="Times New Roman"/>
          <w:iCs/>
        </w:rPr>
        <w:t>del Medico Federale;</w:t>
      </w:r>
    </w:p>
    <w:p w:rsidR="00835116" w:rsidRDefault="00835116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835116">
        <w:rPr>
          <w:rFonts w:ascii="Times New Roman" w:hAnsi="Times New Roman"/>
          <w:b/>
          <w:iCs/>
        </w:rPr>
        <w:t>Preso atto</w:t>
      </w:r>
      <w:r>
        <w:rPr>
          <w:rFonts w:ascii="Times New Roman" w:hAnsi="Times New Roman"/>
          <w:iCs/>
        </w:rPr>
        <w:t xml:space="preserve"> che nel 2019 non è stato rimborsato per un mero errore materiale l'importo per la prestazione effettuata nella 41^ Cronoscalata da parte </w:t>
      </w:r>
      <w:r w:rsidR="00FC0C23">
        <w:rPr>
          <w:rFonts w:ascii="Times New Roman" w:hAnsi="Times New Roman"/>
          <w:iCs/>
        </w:rPr>
        <w:t>del dott. Francesco Iacopino in qualità di Medico Capo</w:t>
      </w:r>
      <w:r>
        <w:rPr>
          <w:rFonts w:ascii="Times New Roman" w:hAnsi="Times New Roman"/>
          <w:iCs/>
        </w:rPr>
        <w:t>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136D89" w:rsidRPr="00642AC7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136D89" w:rsidRDefault="00136D89" w:rsidP="00136D89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1C2BDF" w:rsidRPr="00835116" w:rsidRDefault="00136D89" w:rsidP="001C2BDF">
      <w:pPr>
        <w:spacing w:before="120" w:after="120" w:line="360" w:lineRule="auto"/>
        <w:ind w:firstLine="709"/>
        <w:jc w:val="both"/>
        <w:rPr>
          <w:rFonts w:ascii="Times New Roman" w:hAnsi="Times New Roman"/>
          <w:iCs/>
        </w:rPr>
      </w:pPr>
      <w:r w:rsidRPr="00835116">
        <w:rPr>
          <w:rFonts w:ascii="Times New Roman" w:hAnsi="Times New Roman"/>
          <w:iCs/>
        </w:rPr>
        <w:t>il pagamento del</w:t>
      </w:r>
      <w:r w:rsidR="001C2BDF" w:rsidRPr="00835116">
        <w:rPr>
          <w:rFonts w:ascii="Times New Roman" w:hAnsi="Times New Roman"/>
          <w:iCs/>
        </w:rPr>
        <w:t xml:space="preserve"> rimborso delle spese e dei compensi come da Regolamento ACI Sport </w:t>
      </w:r>
      <w:r w:rsidR="00FC0C23">
        <w:rPr>
          <w:rFonts w:ascii="Times New Roman" w:hAnsi="Times New Roman"/>
          <w:iCs/>
        </w:rPr>
        <w:t xml:space="preserve">dal dott. Iacopino </w:t>
      </w:r>
      <w:proofErr w:type="spellStart"/>
      <w:r w:rsidR="00FC0C23">
        <w:rPr>
          <w:rFonts w:ascii="Times New Roman" w:hAnsi="Times New Roman"/>
          <w:iCs/>
        </w:rPr>
        <w:t>Francesco</w:t>
      </w:r>
      <w:r w:rsidR="003208BC" w:rsidRPr="00835116">
        <w:rPr>
          <w:rFonts w:ascii="Times New Roman" w:hAnsi="Times New Roman"/>
          <w:iCs/>
        </w:rPr>
        <w:t>per</w:t>
      </w:r>
      <w:proofErr w:type="spellEnd"/>
      <w:r w:rsidR="003208BC" w:rsidRPr="00835116">
        <w:rPr>
          <w:rFonts w:ascii="Times New Roman" w:hAnsi="Times New Roman"/>
          <w:iCs/>
        </w:rPr>
        <w:t xml:space="preserve"> il</w:t>
      </w:r>
      <w:r w:rsidR="001C2BDF" w:rsidRPr="00835116">
        <w:rPr>
          <w:rFonts w:ascii="Times New Roman" w:hAnsi="Times New Roman"/>
          <w:iCs/>
        </w:rPr>
        <w:t xml:space="preserve"> servizio</w:t>
      </w:r>
      <w:r w:rsidR="003208BC" w:rsidRPr="00835116">
        <w:rPr>
          <w:rFonts w:ascii="Times New Roman" w:hAnsi="Times New Roman"/>
          <w:iCs/>
        </w:rPr>
        <w:t xml:space="preserve"> prestato</w:t>
      </w:r>
      <w:r w:rsidR="001C2BDF" w:rsidRPr="00835116">
        <w:rPr>
          <w:rFonts w:ascii="Times New Roman" w:hAnsi="Times New Roman"/>
          <w:iCs/>
        </w:rPr>
        <w:t xml:space="preserve"> durante la manifestazione del </w:t>
      </w:r>
      <w:r w:rsidRPr="00835116">
        <w:rPr>
          <w:rFonts w:ascii="Times New Roman" w:hAnsi="Times New Roman"/>
          <w:iCs/>
        </w:rPr>
        <w:t>29/30</w:t>
      </w:r>
      <w:r w:rsidR="001C2BDF" w:rsidRPr="00835116">
        <w:rPr>
          <w:rFonts w:ascii="Times New Roman" w:hAnsi="Times New Roman"/>
          <w:iCs/>
        </w:rPr>
        <w:t xml:space="preserve"> Giugno 201</w:t>
      </w:r>
      <w:r w:rsidRPr="00835116">
        <w:rPr>
          <w:rFonts w:ascii="Times New Roman" w:hAnsi="Times New Roman"/>
          <w:iCs/>
        </w:rPr>
        <w:t>9</w:t>
      </w:r>
      <w:r w:rsidR="001C2BDF" w:rsidRPr="00835116">
        <w:rPr>
          <w:rFonts w:ascii="Times New Roman" w:hAnsi="Times New Roman"/>
          <w:iCs/>
        </w:rPr>
        <w:t xml:space="preserve"> per un totale di € </w:t>
      </w:r>
      <w:r w:rsidR="00FC0C23">
        <w:rPr>
          <w:rFonts w:ascii="Times New Roman" w:hAnsi="Times New Roman"/>
          <w:iCs/>
        </w:rPr>
        <w:t>653,80</w:t>
      </w:r>
      <w:r w:rsidR="001C2BDF" w:rsidRPr="00835116">
        <w:rPr>
          <w:rFonts w:ascii="Times New Roman" w:hAnsi="Times New Roman"/>
          <w:iCs/>
        </w:rPr>
        <w:t xml:space="preserve"> così </w:t>
      </w:r>
      <w:r w:rsidR="00835116" w:rsidRPr="00835116">
        <w:rPr>
          <w:rFonts w:ascii="Times New Roman" w:hAnsi="Times New Roman"/>
          <w:iCs/>
        </w:rPr>
        <w:t>come da documentazione allegata.</w:t>
      </w:r>
    </w:p>
    <w:p w:rsidR="001C2BDF" w:rsidRPr="00087B7E" w:rsidRDefault="001C2BDF" w:rsidP="001C2BDF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C2BDF" w:rsidRPr="00B944E9" w:rsidRDefault="00536E33" w:rsidP="001C2BDF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1C2BDF" w:rsidRPr="00523EDC" w:rsidRDefault="001C2BDF" w:rsidP="00523EDC">
      <w:pPr>
        <w:spacing w:after="0" w:line="360" w:lineRule="auto"/>
        <w:ind w:left="5664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  <w:t xml:space="preserve">                   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sectPr w:rsidR="001C2BDF" w:rsidRPr="00523ED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4F" w:rsidRDefault="002C164F" w:rsidP="00153EF4">
      <w:pPr>
        <w:spacing w:after="0" w:line="240" w:lineRule="auto"/>
      </w:pPr>
      <w:r>
        <w:separator/>
      </w:r>
    </w:p>
  </w:endnote>
  <w:endnote w:type="continuationSeparator" w:id="0">
    <w:p w:rsidR="002C164F" w:rsidRDefault="002C164F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7F3DC0">
        <w:pPr>
          <w:pStyle w:val="Pidipagina"/>
          <w:jc w:val="right"/>
        </w:pPr>
        <w:fldSimple w:instr=" PAGE   \* MERGEFORMAT ">
          <w:r w:rsidR="00FC0C23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4F" w:rsidRDefault="002C164F" w:rsidP="00153EF4">
      <w:pPr>
        <w:spacing w:after="0" w:line="240" w:lineRule="auto"/>
      </w:pPr>
      <w:r>
        <w:separator/>
      </w:r>
    </w:p>
  </w:footnote>
  <w:footnote w:type="continuationSeparator" w:id="0">
    <w:p w:rsidR="002C164F" w:rsidRDefault="002C164F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6295"/>
    <w:rsid w:val="000518D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36D89"/>
    <w:rsid w:val="00144669"/>
    <w:rsid w:val="00153EF4"/>
    <w:rsid w:val="0017538C"/>
    <w:rsid w:val="001B3CA6"/>
    <w:rsid w:val="001C2BDF"/>
    <w:rsid w:val="001F1E92"/>
    <w:rsid w:val="002140A5"/>
    <w:rsid w:val="002429AC"/>
    <w:rsid w:val="00260CC2"/>
    <w:rsid w:val="00265E24"/>
    <w:rsid w:val="00272E5E"/>
    <w:rsid w:val="00275147"/>
    <w:rsid w:val="0028784F"/>
    <w:rsid w:val="002970D2"/>
    <w:rsid w:val="002C164F"/>
    <w:rsid w:val="0030006B"/>
    <w:rsid w:val="003208BC"/>
    <w:rsid w:val="003212B7"/>
    <w:rsid w:val="00341535"/>
    <w:rsid w:val="003811C1"/>
    <w:rsid w:val="003C2D79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D33FE"/>
    <w:rsid w:val="004E0DFE"/>
    <w:rsid w:val="004E11F6"/>
    <w:rsid w:val="004E27C0"/>
    <w:rsid w:val="00523EDC"/>
    <w:rsid w:val="005316AC"/>
    <w:rsid w:val="00536E33"/>
    <w:rsid w:val="0054120F"/>
    <w:rsid w:val="00582661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8C4"/>
    <w:rsid w:val="006559C0"/>
    <w:rsid w:val="00691B34"/>
    <w:rsid w:val="00697426"/>
    <w:rsid w:val="006D3B7D"/>
    <w:rsid w:val="00704918"/>
    <w:rsid w:val="00722E79"/>
    <w:rsid w:val="00727ECD"/>
    <w:rsid w:val="00750956"/>
    <w:rsid w:val="00782EA9"/>
    <w:rsid w:val="007A6A64"/>
    <w:rsid w:val="007B5330"/>
    <w:rsid w:val="007E32D0"/>
    <w:rsid w:val="007F170A"/>
    <w:rsid w:val="007F3DC0"/>
    <w:rsid w:val="00835116"/>
    <w:rsid w:val="008413DD"/>
    <w:rsid w:val="0084765E"/>
    <w:rsid w:val="00853114"/>
    <w:rsid w:val="00854239"/>
    <w:rsid w:val="00862208"/>
    <w:rsid w:val="00874B05"/>
    <w:rsid w:val="00887508"/>
    <w:rsid w:val="00890850"/>
    <w:rsid w:val="00892A7A"/>
    <w:rsid w:val="008B0326"/>
    <w:rsid w:val="008C7CA5"/>
    <w:rsid w:val="008D7E66"/>
    <w:rsid w:val="00913C12"/>
    <w:rsid w:val="00917BD4"/>
    <w:rsid w:val="0093710C"/>
    <w:rsid w:val="009630D9"/>
    <w:rsid w:val="00973A9B"/>
    <w:rsid w:val="009747D7"/>
    <w:rsid w:val="009C141F"/>
    <w:rsid w:val="00A404AC"/>
    <w:rsid w:val="00A754A0"/>
    <w:rsid w:val="00AD0A73"/>
    <w:rsid w:val="00AE34A0"/>
    <w:rsid w:val="00B12C95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BF1736"/>
    <w:rsid w:val="00C24108"/>
    <w:rsid w:val="00C334DC"/>
    <w:rsid w:val="00C453F7"/>
    <w:rsid w:val="00C67DDF"/>
    <w:rsid w:val="00CA2C5A"/>
    <w:rsid w:val="00CF17E2"/>
    <w:rsid w:val="00CF6D75"/>
    <w:rsid w:val="00D218F6"/>
    <w:rsid w:val="00D344F6"/>
    <w:rsid w:val="00D43579"/>
    <w:rsid w:val="00D46FE8"/>
    <w:rsid w:val="00D654B6"/>
    <w:rsid w:val="00D72A48"/>
    <w:rsid w:val="00D730A5"/>
    <w:rsid w:val="00D908E7"/>
    <w:rsid w:val="00D9744E"/>
    <w:rsid w:val="00DA6399"/>
    <w:rsid w:val="00DC5E13"/>
    <w:rsid w:val="00E02230"/>
    <w:rsid w:val="00E230E1"/>
    <w:rsid w:val="00E33F6F"/>
    <w:rsid w:val="00E62FF8"/>
    <w:rsid w:val="00E8404F"/>
    <w:rsid w:val="00E91794"/>
    <w:rsid w:val="00EB2885"/>
    <w:rsid w:val="00F21FF5"/>
    <w:rsid w:val="00F55CB9"/>
    <w:rsid w:val="00F623F5"/>
    <w:rsid w:val="00F84DC9"/>
    <w:rsid w:val="00FA19B8"/>
    <w:rsid w:val="00FA5196"/>
    <w:rsid w:val="00FC0C23"/>
    <w:rsid w:val="00FC7AA3"/>
    <w:rsid w:val="00FD0B7C"/>
    <w:rsid w:val="00FE0A2B"/>
    <w:rsid w:val="00FE2842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2019-07-17T11:46:00Z</cp:lastPrinted>
  <dcterms:created xsi:type="dcterms:W3CDTF">2021-06-24T10:16:00Z</dcterms:created>
  <dcterms:modified xsi:type="dcterms:W3CDTF">2021-06-24T10:16:00Z</dcterms:modified>
</cp:coreProperties>
</file>