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835116">
        <w:rPr>
          <w:b/>
          <w:iCs/>
          <w:sz w:val="32"/>
          <w:szCs w:val="24"/>
        </w:rPr>
        <w:t>35 del 13 maggio 2021</w:t>
      </w:r>
    </w:p>
    <w:p w:rsidR="001C2BDF" w:rsidRDefault="001C2BDF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  <w:r w:rsidRPr="00136D89">
        <w:rPr>
          <w:b/>
          <w:iCs/>
          <w:sz w:val="24"/>
          <w:szCs w:val="24"/>
        </w:rPr>
        <w:t xml:space="preserve">(Pagamento prestazioni ufficiali di gara - 41^ Cronoscalata Santo Stefano </w:t>
      </w:r>
      <w:proofErr w:type="spellStart"/>
      <w:r w:rsidRPr="00136D89">
        <w:rPr>
          <w:b/>
          <w:iCs/>
          <w:sz w:val="24"/>
          <w:szCs w:val="24"/>
        </w:rPr>
        <w:t>Gambarie</w:t>
      </w:r>
      <w:proofErr w:type="spellEnd"/>
      <w:r w:rsidRPr="00136D89">
        <w:rPr>
          <w:b/>
          <w:iCs/>
          <w:sz w:val="24"/>
          <w:szCs w:val="24"/>
        </w:rPr>
        <w:t>)</w:t>
      </w:r>
    </w:p>
    <w:p w:rsidR="00136D89" w:rsidRPr="00136D89" w:rsidRDefault="00136D89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</w:p>
    <w:p w:rsidR="00136D89" w:rsidRPr="00B944E9" w:rsidRDefault="00136D89" w:rsidP="00136D89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D57A8">
        <w:rPr>
          <w:rFonts w:ascii="Times New Roman" w:hAnsi="Times New Roman"/>
          <w:b/>
          <w:iCs/>
        </w:rPr>
        <w:t>Vista</w:t>
      </w:r>
      <w:r w:rsidRPr="001D57A8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la determina Commissariale n. 18/2019;;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Vista</w:t>
      </w:r>
      <w:r>
        <w:rPr>
          <w:rFonts w:ascii="Times New Roman" w:hAnsi="Times New Roman"/>
          <w:iCs/>
        </w:rPr>
        <w:t xml:space="preserve"> la determina dirigenziale n. 55/2019;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36D89">
        <w:rPr>
          <w:rFonts w:ascii="Times New Roman" w:hAnsi="Times New Roman"/>
          <w:b/>
          <w:iCs/>
        </w:rPr>
        <w:t>Visto</w:t>
      </w:r>
      <w:r>
        <w:rPr>
          <w:rFonts w:ascii="Times New Roman" w:hAnsi="Times New Roman"/>
          <w:iCs/>
        </w:rPr>
        <w:t xml:space="preserve"> </w:t>
      </w:r>
      <w:r w:rsidRPr="00136D89">
        <w:rPr>
          <w:rFonts w:ascii="Times New Roman" w:hAnsi="Times New Roman"/>
          <w:iCs/>
        </w:rPr>
        <w:t>il Regolamento ACI SPORT in materia di rimborso spese Ufficiali di Gara del settore Gara di velocità in Salita</w:t>
      </w:r>
      <w:r>
        <w:rPr>
          <w:rFonts w:ascii="Times New Roman" w:hAnsi="Times New Roman"/>
          <w:iCs/>
        </w:rPr>
        <w:t>;</w:t>
      </w:r>
    </w:p>
    <w:p w:rsidR="00835116" w:rsidRDefault="00835116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835116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che nel 2019 non è stato rimborsato per un mero errore materiale l'importo per la prestazione effettuata nella 41^ Cronoscalata da parte degli ufficiali di gara del gruppo Lamezia;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pagamento;</w:t>
      </w:r>
    </w:p>
    <w:p w:rsidR="00136D89" w:rsidRPr="00642AC7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136D89" w:rsidRDefault="00136D89" w:rsidP="00136D89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1C2BDF" w:rsidRPr="00835116" w:rsidRDefault="00136D89" w:rsidP="001C2BDF">
      <w:pPr>
        <w:spacing w:before="120" w:after="120" w:line="360" w:lineRule="auto"/>
        <w:ind w:firstLine="709"/>
        <w:jc w:val="both"/>
        <w:rPr>
          <w:rFonts w:ascii="Times New Roman" w:hAnsi="Times New Roman"/>
          <w:iCs/>
        </w:rPr>
      </w:pPr>
      <w:r w:rsidRPr="00835116">
        <w:rPr>
          <w:rFonts w:ascii="Times New Roman" w:hAnsi="Times New Roman"/>
          <w:iCs/>
        </w:rPr>
        <w:t>il pagamento del</w:t>
      </w:r>
      <w:r w:rsidR="001C2BDF" w:rsidRPr="00835116">
        <w:rPr>
          <w:rFonts w:ascii="Times New Roman" w:hAnsi="Times New Roman"/>
          <w:iCs/>
        </w:rPr>
        <w:t xml:space="preserve"> rimborso delle spese e dei compensi come da Regolamento ACI Sport richieste dagli Ufficiali di Gara </w:t>
      </w:r>
      <w:r w:rsidR="003208BC" w:rsidRPr="00835116">
        <w:rPr>
          <w:rFonts w:ascii="Times New Roman" w:hAnsi="Times New Roman"/>
          <w:iCs/>
        </w:rPr>
        <w:t>per il</w:t>
      </w:r>
      <w:r w:rsidR="001C2BDF" w:rsidRPr="00835116">
        <w:rPr>
          <w:rFonts w:ascii="Times New Roman" w:hAnsi="Times New Roman"/>
          <w:iCs/>
        </w:rPr>
        <w:t xml:space="preserve"> servizio</w:t>
      </w:r>
      <w:r w:rsidR="003208BC" w:rsidRPr="00835116">
        <w:rPr>
          <w:rFonts w:ascii="Times New Roman" w:hAnsi="Times New Roman"/>
          <w:iCs/>
        </w:rPr>
        <w:t xml:space="preserve"> prestato</w:t>
      </w:r>
      <w:r w:rsidR="001C2BDF" w:rsidRPr="00835116">
        <w:rPr>
          <w:rFonts w:ascii="Times New Roman" w:hAnsi="Times New Roman"/>
          <w:iCs/>
        </w:rPr>
        <w:t xml:space="preserve"> durante la manifestazione del </w:t>
      </w:r>
      <w:r w:rsidRPr="00835116">
        <w:rPr>
          <w:rFonts w:ascii="Times New Roman" w:hAnsi="Times New Roman"/>
          <w:iCs/>
        </w:rPr>
        <w:t>29/30</w:t>
      </w:r>
      <w:r w:rsidR="001C2BDF" w:rsidRPr="00835116">
        <w:rPr>
          <w:rFonts w:ascii="Times New Roman" w:hAnsi="Times New Roman"/>
          <w:iCs/>
        </w:rPr>
        <w:t xml:space="preserve"> Giugno 201</w:t>
      </w:r>
      <w:r w:rsidRPr="00835116">
        <w:rPr>
          <w:rFonts w:ascii="Times New Roman" w:hAnsi="Times New Roman"/>
          <w:iCs/>
        </w:rPr>
        <w:t>9</w:t>
      </w:r>
      <w:r w:rsidR="001C2BDF" w:rsidRPr="00835116">
        <w:rPr>
          <w:rFonts w:ascii="Times New Roman" w:hAnsi="Times New Roman"/>
          <w:iCs/>
        </w:rPr>
        <w:t xml:space="preserve"> per un totale di € </w:t>
      </w:r>
      <w:r w:rsidR="00835116" w:rsidRPr="00835116">
        <w:rPr>
          <w:rFonts w:ascii="Times New Roman" w:hAnsi="Times New Roman"/>
          <w:iCs/>
        </w:rPr>
        <w:t>850,00</w:t>
      </w:r>
      <w:r w:rsidR="001C2BDF" w:rsidRPr="00835116">
        <w:rPr>
          <w:rFonts w:ascii="Times New Roman" w:hAnsi="Times New Roman"/>
          <w:iCs/>
        </w:rPr>
        <w:t xml:space="preserve"> così </w:t>
      </w:r>
      <w:r w:rsidR="00835116" w:rsidRPr="00835116">
        <w:rPr>
          <w:rFonts w:ascii="Times New Roman" w:hAnsi="Times New Roman"/>
          <w:iCs/>
        </w:rPr>
        <w:t>come da documentazione allegata.</w:t>
      </w:r>
    </w:p>
    <w:p w:rsidR="001C2BDF" w:rsidRPr="00087B7E" w:rsidRDefault="001C2BDF" w:rsidP="001C2BDF">
      <w:pPr>
        <w:spacing w:after="0" w:line="360" w:lineRule="auto"/>
        <w:ind w:firstLine="708"/>
        <w:jc w:val="both"/>
        <w:rPr>
          <w:rFonts w:ascii="Times New Roman" w:hAnsi="Times New Roman"/>
          <w:iCs/>
        </w:rPr>
      </w:pPr>
    </w:p>
    <w:p w:rsidR="001C2BDF" w:rsidRPr="00B944E9" w:rsidRDefault="00536E33" w:rsidP="001C2BDF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mallCaps/>
          <w:shadow/>
          <w:sz w:val="24"/>
          <w:szCs w:val="24"/>
        </w:rPr>
        <w:t>Il Direttore</w:t>
      </w:r>
    </w:p>
    <w:p w:rsidR="001C2BDF" w:rsidRPr="00523EDC" w:rsidRDefault="001C2BDF" w:rsidP="00523EDC">
      <w:pPr>
        <w:spacing w:after="0" w:line="360" w:lineRule="auto"/>
        <w:ind w:left="5664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mallCaps/>
          <w:shadow/>
          <w:sz w:val="24"/>
          <w:szCs w:val="24"/>
        </w:rPr>
        <w:tab/>
        <w:t xml:space="preserve">                   (</w:t>
      </w:r>
      <w:r>
        <w:rPr>
          <w:rFonts w:ascii="Times New Roman" w:hAnsi="Times New Roman"/>
          <w:i/>
          <w:iCs/>
          <w:shadow/>
          <w:sz w:val="24"/>
          <w:szCs w:val="24"/>
        </w:rPr>
        <w:t>Sandra Pagani</w:t>
      </w:r>
      <w:r>
        <w:rPr>
          <w:rFonts w:ascii="Times New Roman" w:hAnsi="Times New Roman"/>
          <w:iCs/>
          <w:smallCaps/>
          <w:shadow/>
          <w:sz w:val="24"/>
          <w:szCs w:val="24"/>
        </w:rPr>
        <w:t>)</w:t>
      </w:r>
    </w:p>
    <w:sectPr w:rsidR="001C2BDF" w:rsidRPr="00523EDC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95" w:rsidRDefault="00B12C95" w:rsidP="00153EF4">
      <w:pPr>
        <w:spacing w:after="0" w:line="240" w:lineRule="auto"/>
      </w:pPr>
      <w:r>
        <w:separator/>
      </w:r>
    </w:p>
  </w:endnote>
  <w:endnote w:type="continuationSeparator" w:id="0">
    <w:p w:rsidR="00B12C95" w:rsidRDefault="00B12C95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CA2C5A">
        <w:pPr>
          <w:pStyle w:val="Pidipagina"/>
          <w:jc w:val="right"/>
        </w:pPr>
        <w:fldSimple w:instr=" PAGE   \* MERGEFORMAT ">
          <w:r w:rsidR="00835116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95" w:rsidRDefault="00B12C95" w:rsidP="00153EF4">
      <w:pPr>
        <w:spacing w:after="0" w:line="240" w:lineRule="auto"/>
      </w:pPr>
      <w:r>
        <w:separator/>
      </w:r>
    </w:p>
  </w:footnote>
  <w:footnote w:type="continuationSeparator" w:id="0">
    <w:p w:rsidR="00B12C95" w:rsidRDefault="00B12C95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16295"/>
    <w:rsid w:val="000518DA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36D89"/>
    <w:rsid w:val="00144669"/>
    <w:rsid w:val="00153EF4"/>
    <w:rsid w:val="0017538C"/>
    <w:rsid w:val="001B3CA6"/>
    <w:rsid w:val="001C2BDF"/>
    <w:rsid w:val="001F1E92"/>
    <w:rsid w:val="002140A5"/>
    <w:rsid w:val="002429AC"/>
    <w:rsid w:val="00260CC2"/>
    <w:rsid w:val="00265E24"/>
    <w:rsid w:val="00272E5E"/>
    <w:rsid w:val="00275147"/>
    <w:rsid w:val="0028784F"/>
    <w:rsid w:val="002970D2"/>
    <w:rsid w:val="0030006B"/>
    <w:rsid w:val="003208BC"/>
    <w:rsid w:val="003212B7"/>
    <w:rsid w:val="00341535"/>
    <w:rsid w:val="003811C1"/>
    <w:rsid w:val="003C2D79"/>
    <w:rsid w:val="0041465D"/>
    <w:rsid w:val="004333F3"/>
    <w:rsid w:val="00437F45"/>
    <w:rsid w:val="00462F55"/>
    <w:rsid w:val="00486AD8"/>
    <w:rsid w:val="00491AD3"/>
    <w:rsid w:val="004927C3"/>
    <w:rsid w:val="004937D6"/>
    <w:rsid w:val="004C5BA3"/>
    <w:rsid w:val="004D33FE"/>
    <w:rsid w:val="004E0DFE"/>
    <w:rsid w:val="004E11F6"/>
    <w:rsid w:val="004E27C0"/>
    <w:rsid w:val="00523EDC"/>
    <w:rsid w:val="005316AC"/>
    <w:rsid w:val="00536E33"/>
    <w:rsid w:val="0054120F"/>
    <w:rsid w:val="00582661"/>
    <w:rsid w:val="005C53F0"/>
    <w:rsid w:val="005D007C"/>
    <w:rsid w:val="005D204F"/>
    <w:rsid w:val="005D5B8D"/>
    <w:rsid w:val="00606B07"/>
    <w:rsid w:val="00612669"/>
    <w:rsid w:val="00622CCC"/>
    <w:rsid w:val="0063216D"/>
    <w:rsid w:val="00642AC7"/>
    <w:rsid w:val="00651469"/>
    <w:rsid w:val="006558C4"/>
    <w:rsid w:val="006559C0"/>
    <w:rsid w:val="00691B34"/>
    <w:rsid w:val="00697426"/>
    <w:rsid w:val="006D3B7D"/>
    <w:rsid w:val="00704918"/>
    <w:rsid w:val="00722E79"/>
    <w:rsid w:val="00727ECD"/>
    <w:rsid w:val="00750956"/>
    <w:rsid w:val="00782EA9"/>
    <w:rsid w:val="007A6A64"/>
    <w:rsid w:val="007B5330"/>
    <w:rsid w:val="007E32D0"/>
    <w:rsid w:val="007F170A"/>
    <w:rsid w:val="00835116"/>
    <w:rsid w:val="008413DD"/>
    <w:rsid w:val="0084765E"/>
    <w:rsid w:val="00853114"/>
    <w:rsid w:val="00854239"/>
    <w:rsid w:val="00862208"/>
    <w:rsid w:val="00874B05"/>
    <w:rsid w:val="00887508"/>
    <w:rsid w:val="00890850"/>
    <w:rsid w:val="00892A7A"/>
    <w:rsid w:val="008B0326"/>
    <w:rsid w:val="008C7CA5"/>
    <w:rsid w:val="008D7E66"/>
    <w:rsid w:val="00913C12"/>
    <w:rsid w:val="00917BD4"/>
    <w:rsid w:val="0093710C"/>
    <w:rsid w:val="009630D9"/>
    <w:rsid w:val="00973A9B"/>
    <w:rsid w:val="009747D7"/>
    <w:rsid w:val="009C141F"/>
    <w:rsid w:val="00A404AC"/>
    <w:rsid w:val="00A754A0"/>
    <w:rsid w:val="00AD0A73"/>
    <w:rsid w:val="00AE34A0"/>
    <w:rsid w:val="00B12C95"/>
    <w:rsid w:val="00B20847"/>
    <w:rsid w:val="00B3234E"/>
    <w:rsid w:val="00B40B18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BF1736"/>
    <w:rsid w:val="00C24108"/>
    <w:rsid w:val="00C334DC"/>
    <w:rsid w:val="00C453F7"/>
    <w:rsid w:val="00C67DDF"/>
    <w:rsid w:val="00CA2C5A"/>
    <w:rsid w:val="00CF17E2"/>
    <w:rsid w:val="00CF6D75"/>
    <w:rsid w:val="00D218F6"/>
    <w:rsid w:val="00D344F6"/>
    <w:rsid w:val="00D43579"/>
    <w:rsid w:val="00D46FE8"/>
    <w:rsid w:val="00D654B6"/>
    <w:rsid w:val="00D72A48"/>
    <w:rsid w:val="00D730A5"/>
    <w:rsid w:val="00D908E7"/>
    <w:rsid w:val="00D9744E"/>
    <w:rsid w:val="00DA6399"/>
    <w:rsid w:val="00DC5E13"/>
    <w:rsid w:val="00E02230"/>
    <w:rsid w:val="00E230E1"/>
    <w:rsid w:val="00E33F6F"/>
    <w:rsid w:val="00E62FF8"/>
    <w:rsid w:val="00E8404F"/>
    <w:rsid w:val="00E91794"/>
    <w:rsid w:val="00EB2885"/>
    <w:rsid w:val="00F21FF5"/>
    <w:rsid w:val="00F55CB9"/>
    <w:rsid w:val="00F623F5"/>
    <w:rsid w:val="00F84DC9"/>
    <w:rsid w:val="00FA19B8"/>
    <w:rsid w:val="00FA5196"/>
    <w:rsid w:val="00FC7AA3"/>
    <w:rsid w:val="00FD0B7C"/>
    <w:rsid w:val="00FE0A2B"/>
    <w:rsid w:val="00FE2842"/>
    <w:rsid w:val="00F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2019-07-17T11:46:00Z</cp:lastPrinted>
  <dcterms:created xsi:type="dcterms:W3CDTF">2021-06-24T09:16:00Z</dcterms:created>
  <dcterms:modified xsi:type="dcterms:W3CDTF">2021-06-24T09:16:00Z</dcterms:modified>
</cp:coreProperties>
</file>