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CA695B">
        <w:rPr>
          <w:b/>
          <w:iCs/>
          <w:sz w:val="32"/>
          <w:szCs w:val="24"/>
        </w:rPr>
        <w:t>33 del 13 maggio 2021</w:t>
      </w:r>
    </w:p>
    <w:p w:rsidR="001C2BDF" w:rsidRDefault="00CA695B" w:rsidP="00122233">
      <w:pPr>
        <w:spacing w:after="0" w:line="240" w:lineRule="auto"/>
        <w:ind w:firstLine="709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(Pagamento Ispezione preventiva percorso- 42</w:t>
      </w:r>
      <w:r w:rsidR="001C2BDF" w:rsidRPr="00136D89">
        <w:rPr>
          <w:b/>
          <w:iCs/>
          <w:sz w:val="24"/>
          <w:szCs w:val="24"/>
        </w:rPr>
        <w:t xml:space="preserve">^ Cronoscalata Santo Stefano </w:t>
      </w:r>
      <w:proofErr w:type="spellStart"/>
      <w:r w:rsidR="001C2BDF" w:rsidRPr="00136D89">
        <w:rPr>
          <w:b/>
          <w:iCs/>
          <w:sz w:val="24"/>
          <w:szCs w:val="24"/>
        </w:rPr>
        <w:t>Gambarie</w:t>
      </w:r>
      <w:proofErr w:type="spellEnd"/>
      <w:r w:rsidR="001C2BDF" w:rsidRPr="00136D89">
        <w:rPr>
          <w:b/>
          <w:iCs/>
          <w:sz w:val="24"/>
          <w:szCs w:val="24"/>
        </w:rPr>
        <w:t>)</w:t>
      </w:r>
    </w:p>
    <w:p w:rsidR="00136D89" w:rsidRPr="00136D89" w:rsidRDefault="00136D89" w:rsidP="00122233">
      <w:pPr>
        <w:spacing w:after="0" w:line="240" w:lineRule="auto"/>
        <w:ind w:firstLine="709"/>
        <w:jc w:val="center"/>
        <w:rPr>
          <w:b/>
          <w:iCs/>
          <w:sz w:val="24"/>
          <w:szCs w:val="24"/>
        </w:rPr>
      </w:pPr>
    </w:p>
    <w:p w:rsidR="00136D89" w:rsidRPr="00B944E9" w:rsidRDefault="00136D89" w:rsidP="00136D89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136D89" w:rsidRPr="0093710C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136D89" w:rsidRPr="0093710C" w:rsidRDefault="00136D89" w:rsidP="00136D89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136D89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CA695B" w:rsidRDefault="00CA695B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CA695B">
        <w:rPr>
          <w:rFonts w:ascii="Times New Roman" w:hAnsi="Times New Roman"/>
          <w:b/>
          <w:iCs/>
        </w:rPr>
        <w:t xml:space="preserve">Ravvisata </w:t>
      </w:r>
      <w:r>
        <w:rPr>
          <w:rFonts w:ascii="Times New Roman" w:hAnsi="Times New Roman"/>
          <w:iCs/>
        </w:rPr>
        <w:t xml:space="preserve">la necessità di effettuare una ispezione preventiva sul percorso della Cronoscalata Santo </w:t>
      </w:r>
      <w:proofErr w:type="spellStart"/>
      <w:r>
        <w:rPr>
          <w:rFonts w:ascii="Times New Roman" w:hAnsi="Times New Roman"/>
          <w:iCs/>
        </w:rPr>
        <w:t>Stefano-Gambarie</w:t>
      </w:r>
      <w:proofErr w:type="spellEnd"/>
      <w:r>
        <w:rPr>
          <w:rFonts w:ascii="Times New Roman" w:hAnsi="Times New Roman"/>
          <w:iCs/>
        </w:rPr>
        <w:t xml:space="preserve"> al fine di valutarne la fattibilità;</w:t>
      </w:r>
    </w:p>
    <w:p w:rsidR="00CA695B" w:rsidRDefault="00CA695B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CA695B">
        <w:rPr>
          <w:rFonts w:ascii="Times New Roman" w:hAnsi="Times New Roman"/>
          <w:b/>
          <w:iCs/>
        </w:rPr>
        <w:t>Preso atto</w:t>
      </w:r>
      <w:r>
        <w:rPr>
          <w:rFonts w:ascii="Times New Roman" w:hAnsi="Times New Roman"/>
          <w:iCs/>
        </w:rPr>
        <w:t xml:space="preserve"> che l'ispezione deve essere effettuata da un ufficiale della Federazione Automobilistica Italiana nominato da ACI Sport;</w:t>
      </w:r>
    </w:p>
    <w:p w:rsidR="00CA695B" w:rsidRDefault="00CA695B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CA695B">
        <w:rPr>
          <w:rFonts w:ascii="Times New Roman" w:hAnsi="Times New Roman"/>
          <w:b/>
          <w:iCs/>
        </w:rPr>
        <w:t>Preso atto</w:t>
      </w:r>
      <w:r>
        <w:rPr>
          <w:rFonts w:ascii="Times New Roman" w:hAnsi="Times New Roman"/>
          <w:iCs/>
        </w:rPr>
        <w:t xml:space="preserve"> della nomina del dott. </w:t>
      </w:r>
      <w:proofErr w:type="spellStart"/>
      <w:r>
        <w:rPr>
          <w:rFonts w:ascii="Times New Roman" w:hAnsi="Times New Roman"/>
          <w:iCs/>
        </w:rPr>
        <w:t>Oronzo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Pezzolla</w:t>
      </w:r>
      <w:proofErr w:type="spellEnd"/>
      <w:r>
        <w:rPr>
          <w:rFonts w:ascii="Times New Roman" w:hAnsi="Times New Roman"/>
          <w:iCs/>
        </w:rPr>
        <w:t xml:space="preserve"> quale Ispettore;</w:t>
      </w:r>
    </w:p>
    <w:p w:rsidR="00136D89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63406">
        <w:rPr>
          <w:rFonts w:ascii="Times New Roman" w:hAnsi="Times New Roman"/>
          <w:b/>
          <w:iCs/>
        </w:rPr>
        <w:t xml:space="preserve">Verificata </w:t>
      </w:r>
      <w:r w:rsidRPr="00F63406">
        <w:rPr>
          <w:rFonts w:ascii="Times New Roman" w:hAnsi="Times New Roman"/>
          <w:iCs/>
        </w:rPr>
        <w:t>la contabilità e la fondatezza della richiesta d</w:t>
      </w:r>
      <w:r>
        <w:rPr>
          <w:rFonts w:ascii="Times New Roman" w:hAnsi="Times New Roman"/>
          <w:iCs/>
        </w:rPr>
        <w:t>i pagamento;</w:t>
      </w:r>
    </w:p>
    <w:p w:rsidR="00136D89" w:rsidRPr="00642AC7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</w:p>
    <w:p w:rsidR="00136D89" w:rsidRPr="00CA695B" w:rsidRDefault="00136D89" w:rsidP="00136D89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CA695B">
        <w:rPr>
          <w:rFonts w:ascii="Times New Roman" w:hAnsi="Times New Roman"/>
          <w:b/>
          <w:iCs/>
        </w:rPr>
        <w:t>Assume la seguente Determinazione</w:t>
      </w:r>
    </w:p>
    <w:p w:rsidR="001C2BDF" w:rsidRPr="00B944E9" w:rsidRDefault="00136D89" w:rsidP="001C2BDF">
      <w:pPr>
        <w:spacing w:before="120" w:after="12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A695B">
        <w:rPr>
          <w:rFonts w:ascii="Times New Roman" w:hAnsi="Times New Roman"/>
          <w:iCs/>
        </w:rPr>
        <w:t>il pagamento del</w:t>
      </w:r>
      <w:r w:rsidR="001C2BDF" w:rsidRPr="00CA695B">
        <w:rPr>
          <w:rFonts w:ascii="Times New Roman" w:hAnsi="Times New Roman"/>
          <w:iCs/>
        </w:rPr>
        <w:t xml:space="preserve"> rimborso delle spese e dei compensi come da Regolamento ACI Sport </w:t>
      </w:r>
      <w:r w:rsidR="00CA695B" w:rsidRPr="00CA695B">
        <w:rPr>
          <w:rFonts w:ascii="Times New Roman" w:hAnsi="Times New Roman"/>
          <w:iCs/>
        </w:rPr>
        <w:t xml:space="preserve">richiesta dal dott. </w:t>
      </w:r>
      <w:proofErr w:type="spellStart"/>
      <w:r w:rsidR="00CA695B" w:rsidRPr="00CA695B">
        <w:rPr>
          <w:rFonts w:ascii="Times New Roman" w:hAnsi="Times New Roman"/>
          <w:iCs/>
        </w:rPr>
        <w:t>Oronzo</w:t>
      </w:r>
      <w:proofErr w:type="spellEnd"/>
      <w:r w:rsidR="00CA695B" w:rsidRPr="00CA695B">
        <w:rPr>
          <w:rFonts w:ascii="Times New Roman" w:hAnsi="Times New Roman"/>
          <w:iCs/>
        </w:rPr>
        <w:t xml:space="preserve"> </w:t>
      </w:r>
      <w:proofErr w:type="spellStart"/>
      <w:r w:rsidR="00CA695B" w:rsidRPr="00CA695B">
        <w:rPr>
          <w:rFonts w:ascii="Times New Roman" w:hAnsi="Times New Roman"/>
          <w:iCs/>
        </w:rPr>
        <w:t>Pezzolla</w:t>
      </w:r>
      <w:proofErr w:type="spellEnd"/>
      <w:r w:rsidR="00CA695B" w:rsidRPr="00CA695B">
        <w:rPr>
          <w:rFonts w:ascii="Times New Roman" w:hAnsi="Times New Roman"/>
          <w:iCs/>
        </w:rPr>
        <w:t xml:space="preserve"> in qualità di Ispettore ACI Sport per un totale di € 610,00 così come da documento</w:t>
      </w:r>
      <w:r w:rsidR="00CA695B">
        <w:rPr>
          <w:rFonts w:ascii="Times New Roman" w:hAnsi="Times New Roman"/>
          <w:iCs/>
          <w:sz w:val="24"/>
          <w:szCs w:val="24"/>
        </w:rPr>
        <w:t xml:space="preserve"> </w:t>
      </w:r>
      <w:r w:rsidR="00CA695B" w:rsidRPr="00CA695B">
        <w:rPr>
          <w:rFonts w:ascii="Times New Roman" w:hAnsi="Times New Roman"/>
          <w:iCs/>
        </w:rPr>
        <w:t>allegato.</w:t>
      </w:r>
    </w:p>
    <w:p w:rsidR="001C2BDF" w:rsidRPr="00087B7E" w:rsidRDefault="001C2BDF" w:rsidP="001C2BDF">
      <w:pPr>
        <w:spacing w:after="0" w:line="360" w:lineRule="auto"/>
        <w:ind w:firstLine="708"/>
        <w:jc w:val="both"/>
        <w:rPr>
          <w:rFonts w:ascii="Times New Roman" w:hAnsi="Times New Roman"/>
          <w:iCs/>
        </w:rPr>
      </w:pPr>
    </w:p>
    <w:p w:rsidR="001C2BDF" w:rsidRPr="00B944E9" w:rsidRDefault="00536E33" w:rsidP="001C2BDF">
      <w:pPr>
        <w:spacing w:after="0" w:line="360" w:lineRule="auto"/>
        <w:ind w:firstLine="708"/>
        <w:rPr>
          <w:rFonts w:ascii="Times New Roman" w:hAnsi="Times New Roman"/>
          <w:iCs/>
          <w:smallCaps/>
          <w:shadow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mallCaps/>
          <w:shadow/>
          <w:sz w:val="24"/>
          <w:szCs w:val="24"/>
        </w:rPr>
        <w:t>Il Direttore</w:t>
      </w:r>
    </w:p>
    <w:p w:rsidR="001C2BDF" w:rsidRPr="00523EDC" w:rsidRDefault="001C2BDF" w:rsidP="00523EDC">
      <w:pPr>
        <w:spacing w:after="0" w:line="360" w:lineRule="auto"/>
        <w:ind w:left="5664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mallCaps/>
          <w:shadow/>
          <w:sz w:val="24"/>
          <w:szCs w:val="24"/>
        </w:rPr>
        <w:tab/>
        <w:t xml:space="preserve">                   (</w:t>
      </w:r>
      <w:r>
        <w:rPr>
          <w:rFonts w:ascii="Times New Roman" w:hAnsi="Times New Roman"/>
          <w:i/>
          <w:iCs/>
          <w:shadow/>
          <w:sz w:val="24"/>
          <w:szCs w:val="24"/>
        </w:rPr>
        <w:t>Sandra Pagani</w:t>
      </w:r>
      <w:r>
        <w:rPr>
          <w:rFonts w:ascii="Times New Roman" w:hAnsi="Times New Roman"/>
          <w:iCs/>
          <w:smallCaps/>
          <w:shadow/>
          <w:sz w:val="24"/>
          <w:szCs w:val="24"/>
        </w:rPr>
        <w:t>)</w:t>
      </w:r>
    </w:p>
    <w:sectPr w:rsidR="001C2BDF" w:rsidRPr="00523EDC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F2F" w:rsidRDefault="00734F2F" w:rsidP="00153EF4">
      <w:pPr>
        <w:spacing w:after="0" w:line="240" w:lineRule="auto"/>
      </w:pPr>
      <w:r>
        <w:separator/>
      </w:r>
    </w:p>
  </w:endnote>
  <w:endnote w:type="continuationSeparator" w:id="0">
    <w:p w:rsidR="00734F2F" w:rsidRDefault="00734F2F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FA7E5E">
        <w:pPr>
          <w:pStyle w:val="Pidipagina"/>
          <w:jc w:val="right"/>
        </w:pPr>
        <w:fldSimple w:instr=" PAGE   \* MERGEFORMAT ">
          <w:r w:rsidR="00CA695B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F2F" w:rsidRDefault="00734F2F" w:rsidP="00153EF4">
      <w:pPr>
        <w:spacing w:after="0" w:line="240" w:lineRule="auto"/>
      </w:pPr>
      <w:r>
        <w:separator/>
      </w:r>
    </w:p>
  </w:footnote>
  <w:footnote w:type="continuationSeparator" w:id="0">
    <w:p w:rsidR="00734F2F" w:rsidRDefault="00734F2F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16295"/>
    <w:rsid w:val="000518DA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122233"/>
    <w:rsid w:val="00130C4C"/>
    <w:rsid w:val="00130F2F"/>
    <w:rsid w:val="00136D23"/>
    <w:rsid w:val="00136D89"/>
    <w:rsid w:val="00144669"/>
    <w:rsid w:val="00153EF4"/>
    <w:rsid w:val="0017538C"/>
    <w:rsid w:val="001B3CA6"/>
    <w:rsid w:val="001C2BDF"/>
    <w:rsid w:val="001F1E92"/>
    <w:rsid w:val="002140A5"/>
    <w:rsid w:val="002429AC"/>
    <w:rsid w:val="00260CC2"/>
    <w:rsid w:val="00265E24"/>
    <w:rsid w:val="00272E5E"/>
    <w:rsid w:val="00275147"/>
    <w:rsid w:val="0028784F"/>
    <w:rsid w:val="002970D2"/>
    <w:rsid w:val="0030006B"/>
    <w:rsid w:val="003208BC"/>
    <w:rsid w:val="003212B7"/>
    <w:rsid w:val="00341535"/>
    <w:rsid w:val="003811C1"/>
    <w:rsid w:val="003C2D79"/>
    <w:rsid w:val="0041465D"/>
    <w:rsid w:val="004333F3"/>
    <w:rsid w:val="00437F45"/>
    <w:rsid w:val="00462F55"/>
    <w:rsid w:val="00486AD8"/>
    <w:rsid w:val="00491AD3"/>
    <w:rsid w:val="004927C3"/>
    <w:rsid w:val="004937D6"/>
    <w:rsid w:val="004C5BA3"/>
    <w:rsid w:val="004D33FE"/>
    <w:rsid w:val="004E0DFE"/>
    <w:rsid w:val="004E11F6"/>
    <w:rsid w:val="004E27C0"/>
    <w:rsid w:val="00523EDC"/>
    <w:rsid w:val="005316AC"/>
    <w:rsid w:val="00536E33"/>
    <w:rsid w:val="0054120F"/>
    <w:rsid w:val="00582661"/>
    <w:rsid w:val="005C53F0"/>
    <w:rsid w:val="005D007C"/>
    <w:rsid w:val="005D204F"/>
    <w:rsid w:val="005D5B8D"/>
    <w:rsid w:val="00606B07"/>
    <w:rsid w:val="00612669"/>
    <w:rsid w:val="00622CCC"/>
    <w:rsid w:val="0063216D"/>
    <w:rsid w:val="00642AC7"/>
    <w:rsid w:val="00651469"/>
    <w:rsid w:val="006558C4"/>
    <w:rsid w:val="006559C0"/>
    <w:rsid w:val="00691B34"/>
    <w:rsid w:val="00697426"/>
    <w:rsid w:val="006D3B7D"/>
    <w:rsid w:val="00704918"/>
    <w:rsid w:val="00722E79"/>
    <w:rsid w:val="00727ECD"/>
    <w:rsid w:val="00734F2F"/>
    <w:rsid w:val="00750956"/>
    <w:rsid w:val="00782EA9"/>
    <w:rsid w:val="007A6A64"/>
    <w:rsid w:val="007B5330"/>
    <w:rsid w:val="007E32D0"/>
    <w:rsid w:val="007F170A"/>
    <w:rsid w:val="008413DD"/>
    <w:rsid w:val="0084765E"/>
    <w:rsid w:val="00853114"/>
    <w:rsid w:val="00854239"/>
    <w:rsid w:val="00862208"/>
    <w:rsid w:val="00874B05"/>
    <w:rsid w:val="00887508"/>
    <w:rsid w:val="00890850"/>
    <w:rsid w:val="00892A7A"/>
    <w:rsid w:val="008B0326"/>
    <w:rsid w:val="008C7CA5"/>
    <w:rsid w:val="008D7E66"/>
    <w:rsid w:val="00913C12"/>
    <w:rsid w:val="00917BD4"/>
    <w:rsid w:val="0093710C"/>
    <w:rsid w:val="009630D9"/>
    <w:rsid w:val="00973A9B"/>
    <w:rsid w:val="009747D7"/>
    <w:rsid w:val="009C141F"/>
    <w:rsid w:val="00A404AC"/>
    <w:rsid w:val="00A754A0"/>
    <w:rsid w:val="00AD0A73"/>
    <w:rsid w:val="00AE34A0"/>
    <w:rsid w:val="00B20847"/>
    <w:rsid w:val="00B3234E"/>
    <w:rsid w:val="00B40B18"/>
    <w:rsid w:val="00B465F9"/>
    <w:rsid w:val="00B476CA"/>
    <w:rsid w:val="00B7164E"/>
    <w:rsid w:val="00B7732F"/>
    <w:rsid w:val="00B8594B"/>
    <w:rsid w:val="00B85A75"/>
    <w:rsid w:val="00B92927"/>
    <w:rsid w:val="00BD5785"/>
    <w:rsid w:val="00BE2042"/>
    <w:rsid w:val="00BF1736"/>
    <w:rsid w:val="00C24108"/>
    <w:rsid w:val="00C334DC"/>
    <w:rsid w:val="00C453F7"/>
    <w:rsid w:val="00C67DDF"/>
    <w:rsid w:val="00CA695B"/>
    <w:rsid w:val="00CF17E2"/>
    <w:rsid w:val="00CF6D75"/>
    <w:rsid w:val="00D218F6"/>
    <w:rsid w:val="00D344F6"/>
    <w:rsid w:val="00D43579"/>
    <w:rsid w:val="00D46FE8"/>
    <w:rsid w:val="00D654B6"/>
    <w:rsid w:val="00D72A48"/>
    <w:rsid w:val="00D730A5"/>
    <w:rsid w:val="00D908E7"/>
    <w:rsid w:val="00D9744E"/>
    <w:rsid w:val="00DA6399"/>
    <w:rsid w:val="00DC5E13"/>
    <w:rsid w:val="00E02230"/>
    <w:rsid w:val="00E230E1"/>
    <w:rsid w:val="00E33F6F"/>
    <w:rsid w:val="00E62FF8"/>
    <w:rsid w:val="00E8404F"/>
    <w:rsid w:val="00E91794"/>
    <w:rsid w:val="00EB2885"/>
    <w:rsid w:val="00F21FF5"/>
    <w:rsid w:val="00F55CB9"/>
    <w:rsid w:val="00F623F5"/>
    <w:rsid w:val="00F84DC9"/>
    <w:rsid w:val="00FA19B8"/>
    <w:rsid w:val="00FA5196"/>
    <w:rsid w:val="00FA7E5E"/>
    <w:rsid w:val="00FC7AA3"/>
    <w:rsid w:val="00FD0B7C"/>
    <w:rsid w:val="00FE0A2B"/>
    <w:rsid w:val="00FE2842"/>
    <w:rsid w:val="00FE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2019-07-17T11:46:00Z</cp:lastPrinted>
  <dcterms:created xsi:type="dcterms:W3CDTF">2021-06-24T09:08:00Z</dcterms:created>
  <dcterms:modified xsi:type="dcterms:W3CDTF">2021-06-24T09:08:00Z</dcterms:modified>
</cp:coreProperties>
</file>